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812"/>
        <w:gridCol w:w="3848"/>
        <w:gridCol w:w="1342"/>
        <w:gridCol w:w="3078"/>
      </w:tblGrid>
      <w:tr w:rsidR="00C91EA8" w:rsidRPr="00332901" w14:paraId="254AE639" w14:textId="77777777" w:rsidTr="00C91EA8">
        <w:trPr>
          <w:trHeight w:val="1162"/>
          <w:jc w:val="center"/>
        </w:trPr>
        <w:tc>
          <w:tcPr>
            <w:tcW w:w="10080" w:type="dxa"/>
            <w:gridSpan w:val="4"/>
            <w:tcBorders>
              <w:top w:val="nil"/>
              <w:left w:val="nil"/>
              <w:bottom w:val="nil"/>
              <w:right w:val="nil"/>
            </w:tcBorders>
            <w:vAlign w:val="center"/>
          </w:tcPr>
          <w:p w14:paraId="34D9DEF3" w14:textId="77777777" w:rsidR="00C91EA8" w:rsidRPr="00332901" w:rsidRDefault="003E6320" w:rsidP="0025255F">
            <w:pPr>
              <w:pStyle w:val="1"/>
              <w:rPr>
                <w:rFonts w:ascii="Century Gothic" w:hAnsi="Century Gothic"/>
              </w:rPr>
            </w:pPr>
            <w:r>
              <w:rPr>
                <w:rFonts w:ascii="Century Gothic" w:hAnsi="Century Gothic"/>
                <w:lang w:val="el-GR"/>
              </w:rPr>
              <w:t>Έντυπο Συγκατάθεσης Κατόπιν Ε</w:t>
            </w:r>
            <w:r w:rsidR="00332901" w:rsidRPr="00332901">
              <w:rPr>
                <w:rFonts w:ascii="Century Gothic" w:hAnsi="Century Gothic"/>
                <w:lang w:val="el-GR"/>
              </w:rPr>
              <w:t xml:space="preserve">νημέρωσης </w:t>
            </w:r>
          </w:p>
        </w:tc>
      </w:tr>
      <w:tr w:rsidR="00326AFD" w:rsidRPr="00332901" w14:paraId="4893021D" w14:textId="77777777" w:rsidTr="00C91EA8">
        <w:trPr>
          <w:trHeight w:val="432"/>
          <w:jc w:val="center"/>
        </w:trPr>
        <w:tc>
          <w:tcPr>
            <w:tcW w:w="10080" w:type="dxa"/>
            <w:gridSpan w:val="4"/>
            <w:tcBorders>
              <w:top w:val="nil"/>
              <w:left w:val="nil"/>
              <w:right w:val="nil"/>
            </w:tcBorders>
            <w:vAlign w:val="bottom"/>
          </w:tcPr>
          <w:p w14:paraId="456ED94C" w14:textId="77777777" w:rsidR="00326AFD" w:rsidRPr="00C91EA8" w:rsidRDefault="00326AFD" w:rsidP="0061301F">
            <w:pPr>
              <w:pStyle w:val="body"/>
              <w:rPr>
                <w:rFonts w:ascii="Century Gothic" w:hAnsi="Century Gothic"/>
                <w:lang w:val="el-GR"/>
              </w:rPr>
            </w:pPr>
          </w:p>
        </w:tc>
      </w:tr>
      <w:tr w:rsidR="00332901" w:rsidRPr="00680109" w14:paraId="00C3C402" w14:textId="77777777" w:rsidTr="000A50D2">
        <w:trPr>
          <w:trHeight w:val="1614"/>
          <w:jc w:val="center"/>
        </w:trPr>
        <w:tc>
          <w:tcPr>
            <w:tcW w:w="10080" w:type="dxa"/>
            <w:gridSpan w:val="4"/>
            <w:shd w:val="clear" w:color="auto" w:fill="E6E6E6"/>
            <w:vAlign w:val="center"/>
          </w:tcPr>
          <w:p w14:paraId="4AC4F3A4" w14:textId="28CDB048" w:rsidR="00332901" w:rsidRPr="00680109" w:rsidRDefault="00332901" w:rsidP="003E6320">
            <w:pPr>
              <w:pStyle w:val="italic"/>
              <w:rPr>
                <w:lang w:val="el-GR"/>
              </w:rPr>
            </w:pPr>
            <w:r w:rsidRPr="00332901">
              <w:rPr>
                <w:rFonts w:ascii="Century Gothic" w:hAnsi="Century Gothic"/>
                <w:i w:val="0"/>
                <w:lang w:val="el-GR"/>
              </w:rPr>
              <w:t xml:space="preserve">Καλείστε να </w:t>
            </w:r>
            <w:r w:rsidR="003E6320">
              <w:rPr>
                <w:rFonts w:ascii="Century Gothic" w:hAnsi="Century Gothic"/>
                <w:i w:val="0"/>
                <w:lang w:val="el-GR"/>
              </w:rPr>
              <w:t>συμμετέχετε</w:t>
            </w:r>
            <w:r w:rsidRPr="00332901">
              <w:rPr>
                <w:rFonts w:ascii="Century Gothic" w:hAnsi="Century Gothic"/>
                <w:i w:val="0"/>
                <w:lang w:val="el-GR"/>
              </w:rPr>
              <w:t xml:space="preserve"> σε μια έρευνα που διεξάγεται από </w:t>
            </w:r>
            <w:r w:rsidRPr="00332901">
              <w:rPr>
                <w:rFonts w:ascii="Century Gothic" w:hAnsi="Century Gothic"/>
                <w:b/>
                <w:i w:val="0"/>
                <w:lang w:val="el-GR"/>
              </w:rPr>
              <w:t>ονοματεπώνυμο…, ιδιότητα…, Τμήμα…</w:t>
            </w:r>
            <w:r w:rsidRPr="00332901">
              <w:rPr>
                <w:rFonts w:ascii="Century Gothic" w:hAnsi="Century Gothic"/>
                <w:i w:val="0"/>
                <w:lang w:val="el-GR"/>
              </w:rPr>
              <w:t>. Πρέπει να είστε 18 χρονών (ή μεγαλύτεροι</w:t>
            </w:r>
            <w:r w:rsidR="00680109">
              <w:rPr>
                <w:rFonts w:ascii="Century Gothic" w:hAnsi="Century Gothic"/>
                <w:i w:val="0"/>
                <w:lang w:val="el-GR"/>
              </w:rPr>
              <w:t>/ες</w:t>
            </w:r>
            <w:r w:rsidRPr="00332901">
              <w:rPr>
                <w:rFonts w:ascii="Century Gothic" w:hAnsi="Century Gothic"/>
                <w:i w:val="0"/>
                <w:lang w:val="el-GR"/>
              </w:rPr>
              <w:t xml:space="preserve">) για να </w:t>
            </w:r>
            <w:r w:rsidR="003E6320">
              <w:rPr>
                <w:rFonts w:ascii="Century Gothic" w:hAnsi="Century Gothic"/>
                <w:i w:val="0"/>
                <w:lang w:val="el-GR"/>
              </w:rPr>
              <w:t>συμμετέχετε</w:t>
            </w:r>
            <w:r w:rsidRPr="00332901">
              <w:rPr>
                <w:rFonts w:ascii="Century Gothic" w:hAnsi="Century Gothic"/>
                <w:i w:val="0"/>
                <w:lang w:val="el-GR"/>
              </w:rPr>
              <w:t xml:space="preserve"> στην έρευνα. Η συμμετοχή σας είναι εθελοντική. Μπορείτε να αφιερώσετε όσο χρόνο χρειάζεστε για να διαβάσετε </w:t>
            </w:r>
            <w:r w:rsidR="003E6320">
              <w:rPr>
                <w:rFonts w:ascii="Century Gothic" w:hAnsi="Century Gothic"/>
                <w:b/>
                <w:i w:val="0"/>
                <w:lang w:val="el-GR"/>
              </w:rPr>
              <w:t>το Έντυπο Συγκατάθεσης Κ</w:t>
            </w:r>
            <w:r w:rsidRPr="00332901">
              <w:rPr>
                <w:rFonts w:ascii="Century Gothic" w:hAnsi="Century Gothic"/>
                <w:b/>
                <w:i w:val="0"/>
                <w:lang w:val="el-GR"/>
              </w:rPr>
              <w:t>ατόπιν Ενημέρωσης</w:t>
            </w:r>
            <w:r w:rsidRPr="00332901">
              <w:rPr>
                <w:rFonts w:ascii="Century Gothic" w:hAnsi="Century Gothic"/>
                <w:i w:val="0"/>
                <w:lang w:val="el-GR"/>
              </w:rPr>
              <w:t xml:space="preserve">. Μπορείτε επίσης να αποφασίσετε να το συζητήσετε με την οικογένεια ή </w:t>
            </w:r>
            <w:r w:rsidR="00680109">
              <w:rPr>
                <w:rFonts w:ascii="Century Gothic" w:hAnsi="Century Gothic"/>
                <w:i w:val="0"/>
                <w:lang w:val="el-GR"/>
              </w:rPr>
              <w:t>τους/τις</w:t>
            </w:r>
            <w:r w:rsidRPr="00332901">
              <w:rPr>
                <w:rFonts w:ascii="Century Gothic" w:hAnsi="Century Gothic"/>
                <w:i w:val="0"/>
                <w:lang w:val="el-GR"/>
              </w:rPr>
              <w:t xml:space="preserve"> φίλους</w:t>
            </w:r>
            <w:r w:rsidR="00680109">
              <w:rPr>
                <w:rFonts w:ascii="Century Gothic" w:hAnsi="Century Gothic"/>
                <w:i w:val="0"/>
                <w:lang w:val="el-GR"/>
              </w:rPr>
              <w:t>/ες</w:t>
            </w:r>
            <w:r w:rsidRPr="00332901">
              <w:rPr>
                <w:rFonts w:ascii="Century Gothic" w:hAnsi="Century Gothic"/>
                <w:i w:val="0"/>
                <w:lang w:val="el-GR"/>
              </w:rPr>
              <w:t xml:space="preserve"> σας. </w:t>
            </w:r>
            <w:r w:rsidRPr="003E6320">
              <w:rPr>
                <w:rFonts w:ascii="Century Gothic" w:hAnsi="Century Gothic"/>
                <w:i w:val="0"/>
                <w:u w:val="single"/>
                <w:lang w:val="el-GR"/>
              </w:rPr>
              <w:t>Αντίγραφο αυτού του εντύπου θα σας δοθεί</w:t>
            </w:r>
            <w:r w:rsidRPr="000B5AFF">
              <w:rPr>
                <w:rFonts w:ascii="Century Gothic" w:hAnsi="Century Gothic"/>
                <w:i w:val="0"/>
                <w:lang w:val="el-GR"/>
              </w:rPr>
              <w:t>.</w:t>
            </w:r>
          </w:p>
        </w:tc>
      </w:tr>
      <w:tr w:rsidR="00064A3B" w:rsidRPr="00CA736F" w14:paraId="37BB3D25" w14:textId="77777777" w:rsidTr="00C91EA8">
        <w:trPr>
          <w:trHeight w:val="288"/>
          <w:jc w:val="center"/>
        </w:trPr>
        <w:tc>
          <w:tcPr>
            <w:tcW w:w="10080" w:type="dxa"/>
            <w:gridSpan w:val="4"/>
            <w:shd w:val="clear" w:color="auto" w:fill="E6E6E6"/>
            <w:vAlign w:val="center"/>
          </w:tcPr>
          <w:p w14:paraId="714323A4" w14:textId="77777777" w:rsidR="00064A3B" w:rsidRPr="00332901" w:rsidRDefault="00332901" w:rsidP="004E6DBC">
            <w:pPr>
              <w:pStyle w:val="3"/>
              <w:rPr>
                <w:rFonts w:ascii="Century Gothic" w:hAnsi="Century Gothic"/>
                <w:b w:val="0"/>
                <w:lang w:val="el-GR"/>
              </w:rPr>
            </w:pPr>
            <w:r>
              <w:rPr>
                <w:rFonts w:ascii="Century Gothic" w:hAnsi="Century Gothic"/>
                <w:b w:val="0"/>
                <w:lang w:val="el-GR"/>
              </w:rPr>
              <w:t>ΣΚΟΠΟΣ της ΕΡΕΥΝΑΣ</w:t>
            </w:r>
          </w:p>
        </w:tc>
      </w:tr>
      <w:tr w:rsidR="00064A3B" w:rsidRPr="00226B45" w14:paraId="2E7B09A8" w14:textId="77777777" w:rsidTr="00C91EA8">
        <w:trPr>
          <w:trHeight w:val="1440"/>
          <w:jc w:val="center"/>
        </w:trPr>
        <w:tc>
          <w:tcPr>
            <w:tcW w:w="10080" w:type="dxa"/>
            <w:gridSpan w:val="4"/>
            <w:vAlign w:val="center"/>
          </w:tcPr>
          <w:p w14:paraId="25258F7B" w14:textId="77777777" w:rsidR="00332901" w:rsidRPr="00332901" w:rsidRDefault="00332901" w:rsidP="00332901">
            <w:pPr>
              <w:pStyle w:val="italic"/>
              <w:rPr>
                <w:rFonts w:ascii="Century Gothic" w:hAnsi="Century Gothic"/>
                <w:i w:val="0"/>
                <w:lang w:val="el-GR"/>
              </w:rPr>
            </w:pPr>
            <w:r w:rsidRPr="00332901">
              <w:rPr>
                <w:rFonts w:ascii="Century Gothic" w:hAnsi="Century Gothic"/>
                <w:i w:val="0"/>
                <w:lang w:val="el-GR"/>
              </w:rPr>
              <w:t xml:space="preserve">Σας ζητάμε να </w:t>
            </w:r>
            <w:r w:rsidR="00B8638C">
              <w:rPr>
                <w:rFonts w:ascii="Century Gothic" w:hAnsi="Century Gothic"/>
                <w:i w:val="0"/>
                <w:lang w:val="el-GR"/>
              </w:rPr>
              <w:t>συμμετέχετε</w:t>
            </w:r>
            <w:r w:rsidRPr="00332901">
              <w:rPr>
                <w:rFonts w:ascii="Century Gothic" w:hAnsi="Century Gothic"/>
                <w:i w:val="0"/>
                <w:lang w:val="el-GR"/>
              </w:rPr>
              <w:t xml:space="preserve"> στην παρούσα έρευνα γιατί ο </w:t>
            </w:r>
            <w:r>
              <w:rPr>
                <w:rFonts w:ascii="Century Gothic" w:hAnsi="Century Gothic"/>
                <w:i w:val="0"/>
                <w:lang w:val="el-GR"/>
              </w:rPr>
              <w:t>σκοπός της είναι_________________________</w:t>
            </w:r>
          </w:p>
          <w:p w14:paraId="2CFE2FC3" w14:textId="77777777" w:rsidR="00064A3B" w:rsidRPr="00332901" w:rsidRDefault="00332901" w:rsidP="00332901">
            <w:pPr>
              <w:pStyle w:val="italic"/>
              <w:rPr>
                <w:rFonts w:ascii="Century Gothic" w:hAnsi="Century Gothic"/>
                <w:b/>
                <w:i w:val="0"/>
                <w:lang w:val="el-GR"/>
              </w:rPr>
            </w:pPr>
            <w:r w:rsidRPr="00332901">
              <w:rPr>
                <w:rFonts w:ascii="Century Gothic" w:hAnsi="Century Gothic"/>
                <w:b/>
                <w:i w:val="0"/>
                <w:lang w:val="el-GR"/>
              </w:rPr>
              <w:t>Η συμπλήρωση και επιστροφή του ερωτηματολογίου ή οι απαντήσεις στις ερωτήσεις της συνέντευξης αποτελούν συγκατάθεση συμμετοχής στην παρούσα έρευνα.</w:t>
            </w:r>
          </w:p>
        </w:tc>
      </w:tr>
      <w:tr w:rsidR="00064A3B" w:rsidRPr="003E6320" w14:paraId="2749E563" w14:textId="77777777" w:rsidTr="00C91EA8">
        <w:trPr>
          <w:trHeight w:val="288"/>
          <w:jc w:val="center"/>
        </w:trPr>
        <w:tc>
          <w:tcPr>
            <w:tcW w:w="10080" w:type="dxa"/>
            <w:gridSpan w:val="4"/>
            <w:shd w:val="clear" w:color="auto" w:fill="E6E6E6"/>
            <w:vAlign w:val="center"/>
          </w:tcPr>
          <w:p w14:paraId="412E4640" w14:textId="77777777" w:rsidR="00064A3B" w:rsidRPr="00C156FA" w:rsidRDefault="00684BD8" w:rsidP="00B8638C">
            <w:pPr>
              <w:pStyle w:val="3"/>
              <w:rPr>
                <w:rFonts w:ascii="Century Gothic" w:hAnsi="Century Gothic"/>
                <w:b w:val="0"/>
                <w:lang w:val="el-GR"/>
              </w:rPr>
            </w:pPr>
            <w:r>
              <w:rPr>
                <w:rFonts w:ascii="Century Gothic" w:hAnsi="Century Gothic"/>
                <w:b w:val="0"/>
                <w:lang w:val="el-GR"/>
              </w:rPr>
              <w:t xml:space="preserve">ΕΝΔΕΧΟΜΕΝΟΙ ΚΙΝΔΥΝΟΙ </w:t>
            </w:r>
          </w:p>
        </w:tc>
      </w:tr>
      <w:tr w:rsidR="00064A3B" w:rsidRPr="00226B45" w14:paraId="4CCC6FBF" w14:textId="77777777" w:rsidTr="00C91EA8">
        <w:trPr>
          <w:trHeight w:val="1440"/>
          <w:jc w:val="center"/>
        </w:trPr>
        <w:tc>
          <w:tcPr>
            <w:tcW w:w="10080" w:type="dxa"/>
            <w:gridSpan w:val="4"/>
            <w:vAlign w:val="center"/>
          </w:tcPr>
          <w:p w14:paraId="58F1BC2A" w14:textId="77777777" w:rsidR="00064A3B" w:rsidRPr="00C156FA" w:rsidRDefault="00684BD8" w:rsidP="00684BD8">
            <w:pPr>
              <w:pStyle w:val="italic"/>
              <w:rPr>
                <w:rFonts w:ascii="Century Gothic" w:hAnsi="Century Gothic"/>
                <w:i w:val="0"/>
                <w:lang w:val="el-GR"/>
              </w:rPr>
            </w:pPr>
            <w:r w:rsidRPr="00684BD8">
              <w:rPr>
                <w:rFonts w:ascii="Century Gothic" w:hAnsi="Century Gothic"/>
                <w:i w:val="0"/>
                <w:lang w:val="el-GR"/>
              </w:rPr>
              <w:t>Δεν υπάρχουν προβλέψιμοι κίνδυνοι που προκύπτουν από τη συμμετοχή σας στην παρούσα έρευνα. Εάν αισθανθείτε δυσφορία κατά την απάντησή σας σε συγκεκριμένες ερωτήσεις, παρακαλούμε μη διστάσετε να ζητήσετε να παραλειφθούν.</w:t>
            </w:r>
          </w:p>
        </w:tc>
      </w:tr>
      <w:tr w:rsidR="00064A3B" w:rsidRPr="00226B45" w14:paraId="2F8C5C79" w14:textId="77777777" w:rsidTr="00C91EA8">
        <w:trPr>
          <w:trHeight w:val="288"/>
          <w:jc w:val="center"/>
        </w:trPr>
        <w:tc>
          <w:tcPr>
            <w:tcW w:w="10080" w:type="dxa"/>
            <w:gridSpan w:val="4"/>
            <w:shd w:val="clear" w:color="auto" w:fill="E6E6E6"/>
            <w:vAlign w:val="center"/>
          </w:tcPr>
          <w:p w14:paraId="59E7E015" w14:textId="77777777" w:rsidR="00064A3B" w:rsidRPr="00C156FA" w:rsidRDefault="00684BD8" w:rsidP="004E6DBC">
            <w:pPr>
              <w:pStyle w:val="3"/>
              <w:rPr>
                <w:rFonts w:ascii="Century Gothic" w:hAnsi="Century Gothic"/>
                <w:b w:val="0"/>
                <w:lang w:val="el-GR"/>
              </w:rPr>
            </w:pPr>
            <w:r>
              <w:rPr>
                <w:rFonts w:ascii="Century Gothic" w:hAnsi="Century Gothic"/>
                <w:b w:val="0"/>
                <w:lang w:val="el-GR"/>
              </w:rPr>
              <w:t>ΕΝΔΕΧΟΜΕΝΑ ΟΦΕΛΗ ΓΙΑ ΤΑ ΑΤΟΜΑ ΚΑΙ ΤΗΝ ΚΟΙΝΩΝΙΑ</w:t>
            </w:r>
          </w:p>
        </w:tc>
      </w:tr>
      <w:tr w:rsidR="00684BD8" w:rsidRPr="00226B45" w14:paraId="4E35E0E8" w14:textId="77777777" w:rsidTr="006621C6">
        <w:trPr>
          <w:trHeight w:val="500"/>
          <w:jc w:val="center"/>
        </w:trPr>
        <w:tc>
          <w:tcPr>
            <w:tcW w:w="10080" w:type="dxa"/>
            <w:gridSpan w:val="4"/>
            <w:vAlign w:val="center"/>
          </w:tcPr>
          <w:p w14:paraId="36C45571" w14:textId="77777777" w:rsidR="00684BD8" w:rsidRDefault="00684BD8" w:rsidP="004E6DBC">
            <w:pPr>
              <w:pStyle w:val="italic"/>
              <w:rPr>
                <w:rFonts w:ascii="Century Gothic" w:hAnsi="Century Gothic"/>
                <w:i w:val="0"/>
                <w:lang w:val="el-GR"/>
              </w:rPr>
            </w:pPr>
          </w:p>
          <w:p w14:paraId="250E8E78" w14:textId="46239E74" w:rsidR="006903C5" w:rsidRPr="00273036" w:rsidRDefault="00273036" w:rsidP="004E6DBC">
            <w:pPr>
              <w:pStyle w:val="italic"/>
              <w:rPr>
                <w:rFonts w:ascii="Century Gothic" w:hAnsi="Century Gothic"/>
                <w:lang w:val="el-GR"/>
              </w:rPr>
            </w:pPr>
            <w:r w:rsidRPr="00273036">
              <w:rPr>
                <w:rFonts w:ascii="Century Gothic" w:hAnsi="Century Gothic"/>
                <w:lang w:val="el-GR"/>
              </w:rPr>
              <w:t>Συμπληρώ</w:t>
            </w:r>
            <w:r>
              <w:rPr>
                <w:rFonts w:ascii="Century Gothic" w:hAnsi="Century Gothic"/>
                <w:lang w:val="el-GR"/>
              </w:rPr>
              <w:t>νεται από τον</w:t>
            </w:r>
            <w:r w:rsidR="00680109">
              <w:rPr>
                <w:rFonts w:ascii="Century Gothic" w:hAnsi="Century Gothic"/>
                <w:lang w:val="el-GR"/>
              </w:rPr>
              <w:t>/την</w:t>
            </w:r>
            <w:r>
              <w:rPr>
                <w:rFonts w:ascii="Century Gothic" w:hAnsi="Century Gothic"/>
                <w:lang w:val="el-GR"/>
              </w:rPr>
              <w:t xml:space="preserve"> ερευνητή</w:t>
            </w:r>
            <w:r w:rsidR="00680109">
              <w:rPr>
                <w:rFonts w:ascii="Century Gothic" w:hAnsi="Century Gothic"/>
                <w:lang w:val="el-GR"/>
              </w:rPr>
              <w:t>/ρια</w:t>
            </w:r>
          </w:p>
          <w:p w14:paraId="3A7C50D5" w14:textId="77777777" w:rsidR="006903C5" w:rsidRPr="006903C5" w:rsidRDefault="006903C5" w:rsidP="004E6DBC">
            <w:pPr>
              <w:pStyle w:val="italic"/>
              <w:rPr>
                <w:rFonts w:ascii="Century Gothic" w:hAnsi="Century Gothic"/>
                <w:i w:val="0"/>
                <w:lang w:val="el-GR"/>
              </w:rPr>
            </w:pPr>
          </w:p>
        </w:tc>
      </w:tr>
      <w:tr w:rsidR="003C50B3" w:rsidRPr="003E6320" w14:paraId="5C33D4C9" w14:textId="77777777" w:rsidTr="00C91EA8">
        <w:trPr>
          <w:trHeight w:val="288"/>
          <w:jc w:val="center"/>
        </w:trPr>
        <w:tc>
          <w:tcPr>
            <w:tcW w:w="10080" w:type="dxa"/>
            <w:gridSpan w:val="4"/>
            <w:shd w:val="clear" w:color="auto" w:fill="E6E6E6"/>
            <w:vAlign w:val="center"/>
          </w:tcPr>
          <w:p w14:paraId="040202D8" w14:textId="77777777" w:rsidR="003C50B3" w:rsidRPr="004E6DBC" w:rsidRDefault="00684BD8" w:rsidP="00436434">
            <w:pPr>
              <w:pStyle w:val="3"/>
              <w:rPr>
                <w:rFonts w:ascii="Century Gothic" w:hAnsi="Century Gothic"/>
                <w:b w:val="0"/>
                <w:lang w:val="el-GR"/>
              </w:rPr>
            </w:pPr>
            <w:r>
              <w:rPr>
                <w:rFonts w:ascii="Century Gothic" w:hAnsi="Century Gothic"/>
                <w:b w:val="0"/>
                <w:lang w:val="el-GR"/>
              </w:rPr>
              <w:t>ΑΠΟΖΗΜΙΩΣΗ ΓΙΑ ΤΗ ΣΥΜΜΕΤΟΧΗ</w:t>
            </w:r>
          </w:p>
        </w:tc>
      </w:tr>
      <w:tr w:rsidR="003C50B3" w:rsidRPr="00226B45" w14:paraId="301426FB" w14:textId="77777777" w:rsidTr="00C91EA8">
        <w:trPr>
          <w:trHeight w:val="979"/>
          <w:jc w:val="center"/>
        </w:trPr>
        <w:tc>
          <w:tcPr>
            <w:tcW w:w="10080" w:type="dxa"/>
            <w:gridSpan w:val="4"/>
            <w:vAlign w:val="center"/>
          </w:tcPr>
          <w:p w14:paraId="4B770553" w14:textId="77777777" w:rsidR="003C50B3" w:rsidRPr="004E6DBC" w:rsidRDefault="00684BD8" w:rsidP="00684BD8">
            <w:pPr>
              <w:pStyle w:val="italic"/>
              <w:rPr>
                <w:rFonts w:ascii="Century Gothic" w:hAnsi="Century Gothic"/>
                <w:i w:val="0"/>
                <w:lang w:val="el-GR"/>
              </w:rPr>
            </w:pPr>
            <w:r w:rsidRPr="00684BD8">
              <w:rPr>
                <w:rFonts w:ascii="Century Gothic" w:hAnsi="Century Gothic"/>
                <w:i w:val="0"/>
                <w:lang w:val="el-GR"/>
              </w:rPr>
              <w:t>Δεν θα έχετε κάποιο άμεσο και σημαντικό οικονομικό όφελος από τη συμμετοχή σας στην παρούσα έρευνα.</w:t>
            </w:r>
          </w:p>
        </w:tc>
      </w:tr>
      <w:tr w:rsidR="003C50B3" w:rsidRPr="00CA736F" w14:paraId="730F72CF" w14:textId="77777777" w:rsidTr="00C91EA8">
        <w:trPr>
          <w:trHeight w:val="288"/>
          <w:jc w:val="center"/>
        </w:trPr>
        <w:tc>
          <w:tcPr>
            <w:tcW w:w="10080" w:type="dxa"/>
            <w:gridSpan w:val="4"/>
            <w:shd w:val="clear" w:color="auto" w:fill="E6E6E6"/>
            <w:vAlign w:val="center"/>
          </w:tcPr>
          <w:p w14:paraId="10283F42" w14:textId="77777777" w:rsidR="003C50B3" w:rsidRPr="004E6DBC" w:rsidRDefault="00684BD8" w:rsidP="00436434">
            <w:pPr>
              <w:pStyle w:val="3"/>
              <w:rPr>
                <w:rFonts w:ascii="Century Gothic" w:hAnsi="Century Gothic"/>
                <w:b w:val="0"/>
                <w:lang w:val="el-GR"/>
              </w:rPr>
            </w:pPr>
            <w:r>
              <w:rPr>
                <w:rFonts w:ascii="Century Gothic" w:hAnsi="Century Gothic"/>
                <w:b w:val="0"/>
                <w:lang w:val="el-GR"/>
              </w:rPr>
              <w:t>ΕΝΔΕΧΟΜΕΝΗ ΣΥΓΚΡΟΥΣΗ ΣΥΜΦΕΡΟΝΤΩΝ</w:t>
            </w:r>
          </w:p>
        </w:tc>
      </w:tr>
      <w:tr w:rsidR="003C50B3" w:rsidRPr="00226B45" w14:paraId="4AE1251B" w14:textId="77777777" w:rsidTr="00C91EA8">
        <w:trPr>
          <w:trHeight w:val="979"/>
          <w:jc w:val="center"/>
        </w:trPr>
        <w:tc>
          <w:tcPr>
            <w:tcW w:w="10080" w:type="dxa"/>
            <w:gridSpan w:val="4"/>
            <w:vAlign w:val="center"/>
          </w:tcPr>
          <w:p w14:paraId="32B45301" w14:textId="0966EEC5" w:rsidR="003C50B3" w:rsidRPr="004E6DBC" w:rsidRDefault="00684BD8" w:rsidP="00684BD8">
            <w:pPr>
              <w:pStyle w:val="italic"/>
              <w:rPr>
                <w:rFonts w:ascii="Century Gothic" w:hAnsi="Century Gothic"/>
                <w:i w:val="0"/>
                <w:lang w:val="el-GR"/>
              </w:rPr>
            </w:pPr>
            <w:r w:rsidRPr="00684BD8">
              <w:rPr>
                <w:rFonts w:ascii="Century Gothic" w:hAnsi="Century Gothic"/>
                <w:i w:val="0"/>
                <w:lang w:val="el-GR"/>
              </w:rPr>
              <w:t>Κατά τη δήλωση των ερευνητών</w:t>
            </w:r>
            <w:r w:rsidR="00680109">
              <w:rPr>
                <w:rFonts w:ascii="Century Gothic" w:hAnsi="Century Gothic"/>
                <w:i w:val="0"/>
                <w:lang w:val="el-GR"/>
              </w:rPr>
              <w:t>/ριών</w:t>
            </w:r>
            <w:r w:rsidRPr="00684BD8">
              <w:rPr>
                <w:rFonts w:ascii="Century Gothic" w:hAnsi="Century Gothic"/>
                <w:i w:val="0"/>
                <w:lang w:val="el-GR"/>
              </w:rPr>
              <w:t xml:space="preserve"> της έρευνας δεν υπάρχει σύγκρουση συμφερόντων.</w:t>
            </w:r>
          </w:p>
        </w:tc>
      </w:tr>
      <w:tr w:rsidR="003C50B3" w:rsidRPr="00CA736F" w14:paraId="0EA623C4" w14:textId="77777777" w:rsidTr="00C91EA8">
        <w:trPr>
          <w:trHeight w:val="288"/>
          <w:jc w:val="center"/>
        </w:trPr>
        <w:tc>
          <w:tcPr>
            <w:tcW w:w="10080" w:type="dxa"/>
            <w:gridSpan w:val="4"/>
            <w:shd w:val="clear" w:color="auto" w:fill="E6E6E6"/>
            <w:vAlign w:val="center"/>
          </w:tcPr>
          <w:p w14:paraId="3A594B2F" w14:textId="77777777" w:rsidR="003C50B3" w:rsidRPr="004E6DBC" w:rsidRDefault="006A12CB" w:rsidP="00436434">
            <w:pPr>
              <w:pStyle w:val="3"/>
              <w:rPr>
                <w:rFonts w:ascii="Century Gothic" w:hAnsi="Century Gothic"/>
                <w:b w:val="0"/>
                <w:lang w:val="el-GR"/>
              </w:rPr>
            </w:pPr>
            <w:r>
              <w:rPr>
                <w:rFonts w:ascii="Century Gothic" w:hAnsi="Century Gothic"/>
                <w:b w:val="0"/>
                <w:lang w:val="el-GR"/>
              </w:rPr>
              <w:t>ΕΜΠΙΣΤΕΥΤΙΚΟΤΗΤΑ</w:t>
            </w:r>
          </w:p>
        </w:tc>
      </w:tr>
      <w:tr w:rsidR="003C50B3" w:rsidRPr="00226B45" w14:paraId="31D046A4" w14:textId="77777777" w:rsidTr="00C91EA8">
        <w:trPr>
          <w:trHeight w:val="979"/>
          <w:jc w:val="center"/>
        </w:trPr>
        <w:tc>
          <w:tcPr>
            <w:tcW w:w="10080" w:type="dxa"/>
            <w:gridSpan w:val="4"/>
            <w:vAlign w:val="center"/>
          </w:tcPr>
          <w:p w14:paraId="16B6D9F1" w14:textId="4CE2A60D" w:rsidR="006A12CB" w:rsidRPr="006A12CB" w:rsidRDefault="006A12CB" w:rsidP="00D6623F">
            <w:pPr>
              <w:pStyle w:val="italic"/>
              <w:spacing w:before="120"/>
              <w:rPr>
                <w:rFonts w:ascii="Century Gothic" w:hAnsi="Century Gothic"/>
                <w:i w:val="0"/>
                <w:lang w:val="el-GR"/>
              </w:rPr>
            </w:pPr>
            <w:r w:rsidRPr="006A12CB">
              <w:rPr>
                <w:rFonts w:ascii="Century Gothic" w:hAnsi="Century Gothic"/>
                <w:i w:val="0"/>
                <w:lang w:val="el-GR"/>
              </w:rPr>
              <w:t xml:space="preserve">Οποιεσδήποτε πληροφορίες αποκτηθούν σχετικά με την παρούσα έρευνα και οι οποίες θα μπορούσαν να σας ταυτοποιήσουν προσωπικά θα παραμείνουν απόρρητες και θα αποκαλυφθούν μόνο με την άδειά σας ή όπως προβλέπεται από τον νόμο. Οι πληροφορίες εκείνες που σας ταυτοποιούν προσωπικά θα διατηρηθούν ξεχωριστά από τα υπόλοιπα δεδομένα που σας αφορούν. </w:t>
            </w:r>
          </w:p>
          <w:p w14:paraId="7FD3ADD1" w14:textId="64E1A8AE" w:rsidR="006A12CB" w:rsidRPr="006A12CB" w:rsidRDefault="006A12CB" w:rsidP="00D6623F">
            <w:pPr>
              <w:pStyle w:val="italic"/>
              <w:spacing w:before="120"/>
              <w:rPr>
                <w:rFonts w:ascii="Century Gothic" w:hAnsi="Century Gothic"/>
                <w:i w:val="0"/>
                <w:lang w:val="el-GR"/>
              </w:rPr>
            </w:pPr>
            <w:r w:rsidRPr="006A12CB">
              <w:rPr>
                <w:rFonts w:ascii="Century Gothic" w:hAnsi="Century Gothic"/>
                <w:i w:val="0"/>
                <w:lang w:val="el-GR"/>
              </w:rPr>
              <w:t xml:space="preserve">Τα δεδομένα θα </w:t>
            </w:r>
            <w:r w:rsidR="00036CC2">
              <w:rPr>
                <w:rFonts w:ascii="Century Gothic" w:hAnsi="Century Gothic"/>
                <w:i w:val="0"/>
                <w:lang w:val="el-GR"/>
              </w:rPr>
              <w:t>φυλάσσονται</w:t>
            </w:r>
            <w:r w:rsidRPr="006A12CB">
              <w:rPr>
                <w:rFonts w:ascii="Century Gothic" w:hAnsi="Century Gothic"/>
                <w:i w:val="0"/>
                <w:lang w:val="el-GR"/>
              </w:rPr>
              <w:t xml:space="preserve"> </w:t>
            </w:r>
            <w:r w:rsidR="00036CC2">
              <w:rPr>
                <w:rFonts w:ascii="Century Gothic" w:hAnsi="Century Gothic"/>
                <w:i w:val="0"/>
                <w:lang w:val="el-GR"/>
              </w:rPr>
              <w:t>με ευθύνη του</w:t>
            </w:r>
            <w:r w:rsidR="00680109">
              <w:rPr>
                <w:rFonts w:ascii="Century Gothic" w:hAnsi="Century Gothic"/>
                <w:i w:val="0"/>
                <w:lang w:val="el-GR"/>
              </w:rPr>
              <w:t>/της</w:t>
            </w:r>
            <w:r w:rsidR="00036CC2">
              <w:rPr>
                <w:rFonts w:ascii="Century Gothic" w:hAnsi="Century Gothic"/>
                <w:i w:val="0"/>
                <w:lang w:val="el-GR"/>
              </w:rPr>
              <w:t xml:space="preserve"> ερευνητή</w:t>
            </w:r>
            <w:r w:rsidR="00680109">
              <w:rPr>
                <w:rFonts w:ascii="Century Gothic" w:hAnsi="Century Gothic"/>
                <w:i w:val="0"/>
                <w:lang w:val="el-GR"/>
              </w:rPr>
              <w:t>/ριας</w:t>
            </w:r>
            <w:r w:rsidR="00036CC2">
              <w:rPr>
                <w:rFonts w:ascii="Century Gothic" w:hAnsi="Century Gothic"/>
                <w:i w:val="0"/>
                <w:lang w:val="el-GR"/>
              </w:rPr>
              <w:t>.</w:t>
            </w:r>
          </w:p>
          <w:p w14:paraId="76C01EC3" w14:textId="3D77CF96" w:rsidR="006A12CB" w:rsidRPr="006A12CB" w:rsidRDefault="006A12CB" w:rsidP="00D6623F">
            <w:pPr>
              <w:pStyle w:val="italic"/>
              <w:spacing w:before="120" w:after="120"/>
              <w:rPr>
                <w:rFonts w:ascii="Century Gothic" w:hAnsi="Century Gothic"/>
                <w:i w:val="0"/>
                <w:lang w:val="el-GR"/>
              </w:rPr>
            </w:pPr>
            <w:r w:rsidRPr="006A12CB">
              <w:rPr>
                <w:rFonts w:ascii="Century Gothic" w:hAnsi="Century Gothic"/>
                <w:i w:val="0"/>
                <w:lang w:val="el-GR"/>
              </w:rPr>
              <w:t xml:space="preserve">Σε περίπτωση ηχογράφησης, θα ζητηθεί η συγκατάθεσή σας. Μπορείτε να αρνηθείτε να </w:t>
            </w:r>
            <w:r w:rsidRPr="006A12CB">
              <w:rPr>
                <w:rFonts w:ascii="Century Gothic" w:hAnsi="Century Gothic"/>
                <w:i w:val="0"/>
                <w:lang w:val="el-GR"/>
              </w:rPr>
              <w:lastRenderedPageBreak/>
              <w:t>ηχογραφηθείτε. Ο</w:t>
            </w:r>
            <w:r w:rsidR="00680109">
              <w:rPr>
                <w:rFonts w:ascii="Century Gothic" w:hAnsi="Century Gothic"/>
                <w:i w:val="0"/>
                <w:lang w:val="el-GR"/>
              </w:rPr>
              <w:t>/Η</w:t>
            </w:r>
            <w:r w:rsidRPr="006A12CB">
              <w:rPr>
                <w:rFonts w:ascii="Century Gothic" w:hAnsi="Century Gothic"/>
                <w:i w:val="0"/>
                <w:lang w:val="el-GR"/>
              </w:rPr>
              <w:t xml:space="preserve"> ερευνητής</w:t>
            </w:r>
            <w:r w:rsidR="00680109">
              <w:rPr>
                <w:rFonts w:ascii="Century Gothic" w:hAnsi="Century Gothic"/>
                <w:i w:val="0"/>
                <w:lang w:val="el-GR"/>
              </w:rPr>
              <w:t>/ρια</w:t>
            </w:r>
            <w:r w:rsidRPr="006A12CB">
              <w:rPr>
                <w:rFonts w:ascii="Century Gothic" w:hAnsi="Century Gothic"/>
                <w:i w:val="0"/>
                <w:lang w:val="el-GR"/>
              </w:rPr>
              <w:t xml:space="preserve"> θα μεταγράψει τις ηχογραφήσεις και μπορεί να σας προμηθεύσει με ένα αντίγραφο του απομαγνητοφωνημένου κειμένου κατόπιν α</w:t>
            </w:r>
            <w:r w:rsidR="000B5AFF">
              <w:rPr>
                <w:rFonts w:ascii="Century Gothic" w:hAnsi="Century Gothic"/>
                <w:i w:val="0"/>
                <w:lang w:val="el-GR"/>
              </w:rPr>
              <w:t>ίτησή</w:t>
            </w:r>
            <w:r w:rsidRPr="006A12CB">
              <w:rPr>
                <w:rFonts w:ascii="Century Gothic" w:hAnsi="Century Gothic"/>
                <w:i w:val="0"/>
                <w:lang w:val="el-GR"/>
              </w:rPr>
              <w:t>ς σας. Έχετε το δικαίωμα να ελέγξετε και να επεξεργαστείτε την απομαγνητοφώνηση. Προτάσεις οι οποίες έχετε ζητήσει από τον</w:t>
            </w:r>
            <w:r w:rsidR="00680109">
              <w:rPr>
                <w:rFonts w:ascii="Century Gothic" w:hAnsi="Century Gothic"/>
                <w:i w:val="0"/>
                <w:lang w:val="el-GR"/>
              </w:rPr>
              <w:t>/την</w:t>
            </w:r>
            <w:r w:rsidRPr="006A12CB">
              <w:rPr>
                <w:rFonts w:ascii="Century Gothic" w:hAnsi="Century Gothic"/>
                <w:i w:val="0"/>
                <w:lang w:val="el-GR"/>
              </w:rPr>
              <w:t xml:space="preserve"> ερευνητή</w:t>
            </w:r>
            <w:r w:rsidR="00680109">
              <w:rPr>
                <w:rFonts w:ascii="Century Gothic" w:hAnsi="Century Gothic"/>
                <w:i w:val="0"/>
                <w:lang w:val="el-GR"/>
              </w:rPr>
              <w:t>/ρια</w:t>
            </w:r>
            <w:r w:rsidRPr="006A12CB">
              <w:rPr>
                <w:rFonts w:ascii="Century Gothic" w:hAnsi="Century Gothic"/>
                <w:i w:val="0"/>
                <w:lang w:val="el-GR"/>
              </w:rPr>
              <w:t xml:space="preserve"> να παραλ</w:t>
            </w:r>
            <w:r w:rsidR="000B5AFF">
              <w:rPr>
                <w:rFonts w:ascii="Century Gothic" w:hAnsi="Century Gothic"/>
                <w:i w:val="0"/>
                <w:lang w:val="el-GR"/>
              </w:rPr>
              <w:t>ει</w:t>
            </w:r>
            <w:r w:rsidRPr="006A12CB">
              <w:rPr>
                <w:rFonts w:ascii="Century Gothic" w:hAnsi="Century Gothic"/>
                <w:i w:val="0"/>
                <w:lang w:val="el-GR"/>
              </w:rPr>
              <w:t>φθούν δεν θα χρησιμοποιηθούν και θα σβηστούν από όλα τα αντίστοιχα αρχεία.</w:t>
            </w:r>
          </w:p>
          <w:p w14:paraId="43691826" w14:textId="77777777" w:rsidR="003C50B3" w:rsidRPr="004E6DBC" w:rsidRDefault="006A12CB" w:rsidP="00D6623F">
            <w:pPr>
              <w:pStyle w:val="italic"/>
              <w:spacing w:before="120" w:after="120"/>
              <w:rPr>
                <w:rFonts w:ascii="Century Gothic" w:hAnsi="Century Gothic"/>
                <w:i w:val="0"/>
                <w:lang w:val="el-GR"/>
              </w:rPr>
            </w:pPr>
            <w:r w:rsidRPr="006A12CB">
              <w:rPr>
                <w:rFonts w:ascii="Century Gothic" w:hAnsi="Century Gothic"/>
                <w:i w:val="0"/>
                <w:lang w:val="el-GR"/>
              </w:rPr>
              <w:t>Σε περίπτωση που τα αποτελέσματα της έρευνας δημοσιευτούν ή παρουσιαστούν σε συνέδρια δεν θα συμπεριληφθούν πληροφορίες που θα αποκαλύπτουν την ταυτότητά σας. Σε περίπτωση που φωτογραφίες σας, βίντεο ή ακουστικές ηχογραφήσεις χρησιμοποιηθούν για εκπαιδευτικούς σκοπούς, η ταυτότητά σας θα προστατεύεται ή θα συγκαλύπτεται.</w:t>
            </w:r>
          </w:p>
        </w:tc>
      </w:tr>
      <w:tr w:rsidR="003C50B3" w:rsidRPr="00CA736F" w14:paraId="2066060E" w14:textId="77777777" w:rsidTr="00C91EA8">
        <w:trPr>
          <w:trHeight w:val="288"/>
          <w:jc w:val="center"/>
        </w:trPr>
        <w:tc>
          <w:tcPr>
            <w:tcW w:w="10080" w:type="dxa"/>
            <w:gridSpan w:val="4"/>
            <w:shd w:val="clear" w:color="auto" w:fill="E6E6E6"/>
            <w:vAlign w:val="center"/>
          </w:tcPr>
          <w:p w14:paraId="1E32DD71" w14:textId="77777777" w:rsidR="003C50B3" w:rsidRPr="004E6DBC" w:rsidRDefault="00D6623F" w:rsidP="00436434">
            <w:pPr>
              <w:pStyle w:val="3"/>
              <w:rPr>
                <w:rFonts w:ascii="Century Gothic" w:hAnsi="Century Gothic"/>
                <w:b w:val="0"/>
                <w:lang w:val="el-GR"/>
              </w:rPr>
            </w:pPr>
            <w:r>
              <w:rPr>
                <w:rFonts w:ascii="Century Gothic" w:hAnsi="Century Gothic"/>
                <w:b w:val="0"/>
                <w:lang w:val="el-GR"/>
              </w:rPr>
              <w:lastRenderedPageBreak/>
              <w:t>ΣΥΜΜΕΤΟΧΗ ΚΑΙ ΑΠΟΧΩΡΗΣΗ</w:t>
            </w:r>
          </w:p>
        </w:tc>
      </w:tr>
      <w:tr w:rsidR="003C50B3" w:rsidRPr="00226B45" w14:paraId="5ED4922A" w14:textId="77777777" w:rsidTr="00C91EA8">
        <w:trPr>
          <w:trHeight w:val="979"/>
          <w:jc w:val="center"/>
        </w:trPr>
        <w:tc>
          <w:tcPr>
            <w:tcW w:w="10080" w:type="dxa"/>
            <w:gridSpan w:val="4"/>
            <w:vAlign w:val="center"/>
          </w:tcPr>
          <w:p w14:paraId="0502FDF0" w14:textId="6535ED5E" w:rsidR="003C50B3" w:rsidRPr="00D6623F" w:rsidRDefault="00D6623F" w:rsidP="008F5BDE">
            <w:pPr>
              <w:pStyle w:val="italic"/>
              <w:spacing w:before="120" w:after="120"/>
              <w:rPr>
                <w:rFonts w:ascii="Century Gothic" w:hAnsi="Century Gothic"/>
                <w:i w:val="0"/>
                <w:lang w:val="el-GR"/>
              </w:rPr>
            </w:pPr>
            <w:r w:rsidRPr="00D6623F">
              <w:rPr>
                <w:rFonts w:ascii="Century Gothic" w:hAnsi="Century Gothic"/>
                <w:i w:val="0"/>
                <w:lang w:val="el-GR"/>
              </w:rPr>
              <w:t xml:space="preserve">Μπορείτε να επιλέξετε να </w:t>
            </w:r>
            <w:r w:rsidR="008F5BDE">
              <w:rPr>
                <w:rFonts w:ascii="Century Gothic" w:hAnsi="Century Gothic"/>
                <w:i w:val="0"/>
                <w:lang w:val="el-GR"/>
              </w:rPr>
              <w:t>συμμετέχετε</w:t>
            </w:r>
            <w:r w:rsidRPr="00D6623F">
              <w:rPr>
                <w:rFonts w:ascii="Century Gothic" w:hAnsi="Century Gothic"/>
                <w:i w:val="0"/>
                <w:lang w:val="el-GR"/>
              </w:rPr>
              <w:t xml:space="preserve"> ή όχι στην παρούσα έρευνα. Αν </w:t>
            </w:r>
            <w:r w:rsidR="008F5BDE">
              <w:rPr>
                <w:rFonts w:ascii="Century Gothic" w:hAnsi="Century Gothic"/>
                <w:i w:val="0"/>
                <w:lang w:val="el-GR"/>
              </w:rPr>
              <w:t>συμμετέχετε</w:t>
            </w:r>
            <w:r w:rsidR="008F5BDE" w:rsidRPr="00D6623F">
              <w:rPr>
                <w:rFonts w:ascii="Century Gothic" w:hAnsi="Century Gothic"/>
                <w:i w:val="0"/>
                <w:lang w:val="el-GR"/>
              </w:rPr>
              <w:t xml:space="preserve"> </w:t>
            </w:r>
            <w:r w:rsidRPr="00D6623F">
              <w:rPr>
                <w:rFonts w:ascii="Century Gothic" w:hAnsi="Century Gothic"/>
                <w:i w:val="0"/>
                <w:lang w:val="el-GR"/>
              </w:rPr>
              <w:t>εθελοντικά σε αυτή την έρευνα, μπορείτε να αποχωρήσετε οποιαδήποτε στιγμή χωρίς καμία συνέπεια. Μπορείτε επίσης να αρνηθείτε να απαντήσετε σε οποιεσδήποτε ερωτήσεις δεν επιθυμείτε να απαντήσετε και να παραμείνετε στην έρευνα. Ο</w:t>
            </w:r>
            <w:r w:rsidR="00680109">
              <w:rPr>
                <w:rFonts w:ascii="Century Gothic" w:hAnsi="Century Gothic"/>
                <w:i w:val="0"/>
                <w:lang w:val="el-GR"/>
              </w:rPr>
              <w:t>/Η</w:t>
            </w:r>
            <w:r w:rsidRPr="00D6623F">
              <w:rPr>
                <w:rFonts w:ascii="Century Gothic" w:hAnsi="Century Gothic"/>
                <w:i w:val="0"/>
                <w:lang w:val="el-GR"/>
              </w:rPr>
              <w:t xml:space="preserve"> ερευνητής</w:t>
            </w:r>
            <w:r w:rsidR="00680109">
              <w:rPr>
                <w:rFonts w:ascii="Century Gothic" w:hAnsi="Century Gothic"/>
                <w:i w:val="0"/>
                <w:lang w:val="el-GR"/>
              </w:rPr>
              <w:t>/ρια</w:t>
            </w:r>
            <w:r w:rsidRPr="00D6623F">
              <w:rPr>
                <w:rFonts w:ascii="Century Gothic" w:hAnsi="Century Gothic"/>
                <w:i w:val="0"/>
                <w:lang w:val="el-GR"/>
              </w:rPr>
              <w:t xml:space="preserve"> μπορεί να σας ζητήσει να αποσυρθείτε από την έρευνα, αν ανακύψουν περιστάσεις που το απαιτούν.</w:t>
            </w:r>
          </w:p>
        </w:tc>
      </w:tr>
      <w:tr w:rsidR="00B744EE" w:rsidRPr="00226B45" w14:paraId="1C16B98A" w14:textId="77777777" w:rsidTr="00C91EA8">
        <w:trPr>
          <w:trHeight w:val="288"/>
          <w:jc w:val="center"/>
        </w:trPr>
        <w:tc>
          <w:tcPr>
            <w:tcW w:w="10080" w:type="dxa"/>
            <w:gridSpan w:val="4"/>
            <w:shd w:val="clear" w:color="auto" w:fill="E6E6E6"/>
            <w:vAlign w:val="center"/>
          </w:tcPr>
          <w:p w14:paraId="1BF83505" w14:textId="6C25650B" w:rsidR="00B744EE" w:rsidRPr="004E6DBC" w:rsidRDefault="00D6623F" w:rsidP="008F5BDE">
            <w:pPr>
              <w:pStyle w:val="3"/>
              <w:rPr>
                <w:rFonts w:ascii="Century Gothic" w:hAnsi="Century Gothic"/>
                <w:b w:val="0"/>
                <w:lang w:val="el-GR"/>
              </w:rPr>
            </w:pPr>
            <w:r>
              <w:rPr>
                <w:rFonts w:ascii="Century Gothic" w:hAnsi="Century Gothic"/>
                <w:b w:val="0"/>
                <w:lang w:val="el-GR"/>
              </w:rPr>
              <w:t xml:space="preserve">ΔΙΚΑΙΩΜΑΤΑ ΤΩΝ </w:t>
            </w:r>
            <w:r w:rsidR="008F5BDE">
              <w:rPr>
                <w:rFonts w:ascii="Century Gothic" w:hAnsi="Century Gothic"/>
                <w:b w:val="0"/>
                <w:lang w:val="el-GR"/>
              </w:rPr>
              <w:t>συμμετεχοντων</w:t>
            </w:r>
            <w:r w:rsidR="00680109">
              <w:rPr>
                <w:rFonts w:ascii="Century Gothic" w:hAnsi="Century Gothic"/>
                <w:b w:val="0"/>
                <w:lang w:val="el-GR"/>
              </w:rPr>
              <w:t>/ΟΥΣΩΝ</w:t>
            </w:r>
            <w:r w:rsidR="008F5BDE">
              <w:rPr>
                <w:rFonts w:ascii="Century Gothic" w:hAnsi="Century Gothic"/>
                <w:b w:val="0"/>
                <w:lang w:val="el-GR"/>
              </w:rPr>
              <w:t xml:space="preserve"> στην</w:t>
            </w:r>
            <w:r>
              <w:rPr>
                <w:rFonts w:ascii="Century Gothic" w:hAnsi="Century Gothic"/>
                <w:b w:val="0"/>
                <w:lang w:val="el-GR"/>
              </w:rPr>
              <w:t xml:space="preserve"> ΕΡΕΥΝΑ</w:t>
            </w:r>
          </w:p>
        </w:tc>
      </w:tr>
      <w:tr w:rsidR="00B744EE" w:rsidRPr="00226B45" w14:paraId="48F96F1B" w14:textId="77777777" w:rsidTr="005B7E99">
        <w:trPr>
          <w:trHeight w:val="979"/>
          <w:jc w:val="center"/>
        </w:trPr>
        <w:tc>
          <w:tcPr>
            <w:tcW w:w="10080" w:type="dxa"/>
            <w:gridSpan w:val="4"/>
            <w:tcBorders>
              <w:bottom w:val="single" w:sz="4" w:space="0" w:color="7F7F7F" w:themeColor="text1" w:themeTint="80"/>
            </w:tcBorders>
            <w:vAlign w:val="center"/>
          </w:tcPr>
          <w:p w14:paraId="2ED8A9DE" w14:textId="77777777" w:rsidR="0025255F" w:rsidRPr="00D6623F" w:rsidRDefault="00D6623F" w:rsidP="005B7E99">
            <w:pPr>
              <w:pStyle w:val="italic"/>
              <w:spacing w:before="120" w:after="120"/>
              <w:rPr>
                <w:szCs w:val="24"/>
                <w:lang w:val="el-GR"/>
              </w:rPr>
            </w:pPr>
            <w:r w:rsidRPr="00D6623F">
              <w:rPr>
                <w:rFonts w:ascii="Century Gothic" w:hAnsi="Century Gothic"/>
                <w:i w:val="0"/>
                <w:lang w:val="el-GR"/>
              </w:rPr>
              <w:t xml:space="preserve">Μπορείτε να αποσύρετε τη συγκατάθεσή σας οποιαδήποτε στιγμή και να διακόψετε τη συμμετοχή σας χωρίς να υποστείτε καμία κύρωση. </w:t>
            </w:r>
          </w:p>
        </w:tc>
      </w:tr>
      <w:tr w:rsidR="00D6623F" w:rsidRPr="00332901" w14:paraId="384290C2" w14:textId="77777777" w:rsidTr="005B7E99">
        <w:trPr>
          <w:trHeight w:val="432"/>
          <w:jc w:val="center"/>
        </w:trPr>
        <w:tc>
          <w:tcPr>
            <w:tcW w:w="10080" w:type="dxa"/>
            <w:gridSpan w:val="4"/>
            <w:shd w:val="clear" w:color="auto" w:fill="E6E6E6"/>
            <w:vAlign w:val="center"/>
          </w:tcPr>
          <w:p w14:paraId="24284743" w14:textId="06CBF3CD" w:rsidR="00D6623F" w:rsidRPr="004E6DBC" w:rsidRDefault="00D6623F" w:rsidP="00AA7089">
            <w:pPr>
              <w:pStyle w:val="3"/>
              <w:rPr>
                <w:rFonts w:ascii="Century Gothic" w:hAnsi="Century Gothic"/>
                <w:b w:val="0"/>
                <w:lang w:val="el-GR"/>
              </w:rPr>
            </w:pPr>
            <w:r>
              <w:rPr>
                <w:rFonts w:ascii="Century Gothic" w:hAnsi="Century Gothic"/>
                <w:b w:val="0"/>
                <w:lang w:val="el-GR"/>
              </w:rPr>
              <w:t>ΤΑΥΤΟΤΗΤΑ ΤΩΝ ΕΡΕΥΝΗΤΩΝ</w:t>
            </w:r>
            <w:r w:rsidR="00680109">
              <w:rPr>
                <w:rFonts w:ascii="Century Gothic" w:hAnsi="Century Gothic"/>
                <w:b w:val="0"/>
                <w:lang w:val="el-GR"/>
              </w:rPr>
              <w:t>/ΡΙΩΝ</w:t>
            </w:r>
          </w:p>
        </w:tc>
      </w:tr>
      <w:tr w:rsidR="00326AFD" w:rsidRPr="00226B45" w14:paraId="7F88A6F8" w14:textId="77777777" w:rsidTr="00C91EA8">
        <w:trPr>
          <w:trHeight w:val="432"/>
          <w:jc w:val="center"/>
        </w:trPr>
        <w:tc>
          <w:tcPr>
            <w:tcW w:w="10080" w:type="dxa"/>
            <w:gridSpan w:val="4"/>
          </w:tcPr>
          <w:p w14:paraId="6CB83DE3" w14:textId="405642B5" w:rsidR="00D6623F" w:rsidRPr="00D6623F" w:rsidRDefault="00D6623F" w:rsidP="00D6623F">
            <w:pPr>
              <w:pStyle w:val="italic"/>
              <w:spacing w:before="120" w:after="120"/>
              <w:rPr>
                <w:rFonts w:ascii="Century Gothic" w:hAnsi="Century Gothic"/>
                <w:i w:val="0"/>
                <w:lang w:val="el-GR"/>
              </w:rPr>
            </w:pPr>
            <w:r w:rsidRPr="00D6623F">
              <w:rPr>
                <w:rFonts w:ascii="Century Gothic" w:hAnsi="Century Gothic"/>
                <w:i w:val="0"/>
                <w:lang w:val="el-GR"/>
              </w:rPr>
              <w:t>Αν έχετε οποιεσδήποτε ερωτήσεις ή ανησυχίες σε σχέση με την έρευνα, μη διστάσετε να επικοινωνήσετε με τον</w:t>
            </w:r>
            <w:r w:rsidR="00680109">
              <w:rPr>
                <w:rFonts w:ascii="Century Gothic" w:hAnsi="Century Gothic"/>
                <w:i w:val="0"/>
                <w:lang w:val="el-GR"/>
              </w:rPr>
              <w:t>/την</w:t>
            </w:r>
            <w:r w:rsidRPr="00D6623F">
              <w:rPr>
                <w:rFonts w:ascii="Century Gothic" w:hAnsi="Century Gothic"/>
                <w:i w:val="0"/>
                <w:lang w:val="el-GR"/>
              </w:rPr>
              <w:t xml:space="preserve"> ερευνητή</w:t>
            </w:r>
            <w:r w:rsidR="00680109">
              <w:rPr>
                <w:rFonts w:ascii="Century Gothic" w:hAnsi="Century Gothic"/>
                <w:i w:val="0"/>
                <w:lang w:val="el-GR"/>
              </w:rPr>
              <w:t>/ρια</w:t>
            </w:r>
            <w:r w:rsidR="005B7E99">
              <w:rPr>
                <w:rFonts w:ascii="Century Gothic" w:hAnsi="Century Gothic"/>
                <w:i w:val="0"/>
                <w:lang w:val="el-GR"/>
              </w:rPr>
              <w:t>.</w:t>
            </w:r>
          </w:p>
          <w:p w14:paraId="732B1E61" w14:textId="77777777" w:rsidR="00D6623F" w:rsidRPr="00D6623F" w:rsidRDefault="00D6623F" w:rsidP="00D6623F">
            <w:pPr>
              <w:pStyle w:val="italic"/>
              <w:spacing w:before="120" w:after="120"/>
              <w:rPr>
                <w:rFonts w:ascii="Century Gothic" w:hAnsi="Century Gothic"/>
                <w:i w:val="0"/>
                <w:lang w:val="el-GR"/>
              </w:rPr>
            </w:pPr>
          </w:p>
          <w:p w14:paraId="58396540" w14:textId="05EA137E" w:rsidR="00D6623F" w:rsidRPr="00D6623F" w:rsidRDefault="00D6623F" w:rsidP="00D6623F">
            <w:pPr>
              <w:pStyle w:val="italic"/>
              <w:spacing w:before="120" w:after="120"/>
              <w:rPr>
                <w:rFonts w:ascii="Century Gothic" w:hAnsi="Century Gothic"/>
                <w:i w:val="0"/>
                <w:lang w:val="el-GR"/>
              </w:rPr>
            </w:pPr>
            <w:r w:rsidRPr="00D6623F">
              <w:rPr>
                <w:rFonts w:ascii="Century Gothic" w:hAnsi="Century Gothic"/>
                <w:i w:val="0"/>
                <w:lang w:val="el-GR"/>
              </w:rPr>
              <w:t>Ακολουθούν τα πλήρη στοιχεία επικοινωνίας του</w:t>
            </w:r>
            <w:r w:rsidR="00680109">
              <w:rPr>
                <w:rFonts w:ascii="Century Gothic" w:hAnsi="Century Gothic"/>
                <w:i w:val="0"/>
                <w:lang w:val="el-GR"/>
              </w:rPr>
              <w:t>/της</w:t>
            </w:r>
            <w:r w:rsidRPr="00D6623F">
              <w:rPr>
                <w:rFonts w:ascii="Century Gothic" w:hAnsi="Century Gothic"/>
                <w:i w:val="0"/>
                <w:lang w:val="el-GR"/>
              </w:rPr>
              <w:t xml:space="preserve"> ερευνητή</w:t>
            </w:r>
            <w:r w:rsidR="00680109">
              <w:rPr>
                <w:rFonts w:ascii="Century Gothic" w:hAnsi="Century Gothic"/>
                <w:i w:val="0"/>
                <w:lang w:val="el-GR"/>
              </w:rPr>
              <w:t>/ριας</w:t>
            </w:r>
            <w:r w:rsidRPr="00D6623F">
              <w:rPr>
                <w:rFonts w:ascii="Century Gothic" w:hAnsi="Century Gothic"/>
                <w:i w:val="0"/>
                <w:lang w:val="el-GR"/>
              </w:rPr>
              <w:t>.</w:t>
            </w:r>
          </w:p>
          <w:p w14:paraId="2CEE2563" w14:textId="77777777" w:rsidR="00D6623F" w:rsidRPr="00D6623F" w:rsidRDefault="00D6623F" w:rsidP="00D6623F">
            <w:pPr>
              <w:pStyle w:val="italic"/>
              <w:spacing w:before="120" w:after="120"/>
              <w:rPr>
                <w:rFonts w:ascii="Century Gothic" w:hAnsi="Century Gothic"/>
                <w:i w:val="0"/>
                <w:lang w:val="el-GR"/>
              </w:rPr>
            </w:pPr>
          </w:p>
          <w:p w14:paraId="471D1856" w14:textId="77777777" w:rsidR="00D6623F" w:rsidRPr="00D6623F" w:rsidRDefault="00D6623F" w:rsidP="00D6623F">
            <w:pPr>
              <w:pStyle w:val="italic"/>
              <w:spacing w:before="120" w:after="120"/>
              <w:rPr>
                <w:rFonts w:ascii="Century Gothic" w:hAnsi="Century Gothic"/>
                <w:i w:val="0"/>
                <w:lang w:val="el-GR"/>
              </w:rPr>
            </w:pPr>
            <w:r w:rsidRPr="00D6623F">
              <w:rPr>
                <w:rFonts w:ascii="Century Gothic" w:hAnsi="Century Gothic"/>
                <w:i w:val="0"/>
                <w:lang w:val="el-GR"/>
              </w:rPr>
              <w:t>Διάβασα τα παραπάνω και αποδέχομαι τη συμμετοχή μου στην έρευνα.</w:t>
            </w:r>
          </w:p>
          <w:p w14:paraId="423B7F1F" w14:textId="77777777" w:rsidR="003C50B3" w:rsidRPr="004E6DBC" w:rsidRDefault="003C50B3" w:rsidP="00326AFD">
            <w:pPr>
              <w:pStyle w:val="body"/>
              <w:rPr>
                <w:rFonts w:ascii="Century Gothic" w:hAnsi="Century Gothic"/>
                <w:lang w:val="el-GR"/>
              </w:rPr>
            </w:pPr>
          </w:p>
        </w:tc>
      </w:tr>
      <w:tr w:rsidR="00064A3B" w:rsidRPr="00CA736F" w14:paraId="72D46C32" w14:textId="77777777" w:rsidTr="00C91EA8">
        <w:trPr>
          <w:trHeight w:val="432"/>
          <w:jc w:val="center"/>
        </w:trPr>
        <w:tc>
          <w:tcPr>
            <w:tcW w:w="1812" w:type="dxa"/>
            <w:vAlign w:val="bottom"/>
          </w:tcPr>
          <w:p w14:paraId="387A68B6" w14:textId="2C29E248" w:rsidR="00C554B1" w:rsidRPr="003C50B3" w:rsidRDefault="00D6623F" w:rsidP="00326AFD">
            <w:pPr>
              <w:pStyle w:val="body"/>
              <w:rPr>
                <w:rFonts w:ascii="Century Gothic" w:hAnsi="Century Gothic"/>
                <w:lang w:val="el-GR"/>
              </w:rPr>
            </w:pPr>
            <w:r>
              <w:rPr>
                <w:rFonts w:ascii="Century Gothic" w:hAnsi="Century Gothic"/>
                <w:lang w:val="el-GR"/>
              </w:rPr>
              <w:t>Ο</w:t>
            </w:r>
            <w:r w:rsidR="006903C5">
              <w:rPr>
                <w:rFonts w:ascii="Century Gothic" w:hAnsi="Century Gothic"/>
                <w:lang w:val="el-GR"/>
              </w:rPr>
              <w:t>νοματεπώνυμο</w:t>
            </w:r>
          </w:p>
        </w:tc>
        <w:tc>
          <w:tcPr>
            <w:tcW w:w="3848" w:type="dxa"/>
            <w:vAlign w:val="bottom"/>
          </w:tcPr>
          <w:p w14:paraId="4B0FE841" w14:textId="77777777" w:rsidR="00C554B1" w:rsidRPr="00CA736F" w:rsidRDefault="00C554B1" w:rsidP="006D1E89">
            <w:pPr>
              <w:pStyle w:val="body"/>
              <w:rPr>
                <w:rFonts w:ascii="Century Gothic" w:hAnsi="Century Gothic"/>
              </w:rPr>
            </w:pPr>
          </w:p>
        </w:tc>
        <w:tc>
          <w:tcPr>
            <w:tcW w:w="1342" w:type="dxa"/>
            <w:vAlign w:val="bottom"/>
          </w:tcPr>
          <w:p w14:paraId="3C4DF329" w14:textId="77777777" w:rsidR="00C554B1" w:rsidRPr="003C50B3" w:rsidRDefault="006903C5" w:rsidP="00721A66">
            <w:pPr>
              <w:pStyle w:val="italic"/>
              <w:rPr>
                <w:rFonts w:ascii="Century Gothic" w:hAnsi="Century Gothic"/>
                <w:i w:val="0"/>
                <w:lang w:val="el-GR"/>
              </w:rPr>
            </w:pPr>
            <w:r>
              <w:rPr>
                <w:rFonts w:ascii="Century Gothic" w:hAnsi="Century Gothic"/>
                <w:i w:val="0"/>
                <w:lang w:val="el-GR"/>
              </w:rPr>
              <w:t>Υπογραφή</w:t>
            </w:r>
          </w:p>
        </w:tc>
        <w:tc>
          <w:tcPr>
            <w:tcW w:w="3078" w:type="dxa"/>
            <w:vAlign w:val="bottom"/>
          </w:tcPr>
          <w:p w14:paraId="157634CD" w14:textId="77777777" w:rsidR="00C554B1" w:rsidRPr="00CA736F" w:rsidRDefault="00C554B1" w:rsidP="006D1E89">
            <w:pPr>
              <w:pStyle w:val="body"/>
              <w:rPr>
                <w:rFonts w:ascii="Century Gothic" w:hAnsi="Century Gothic"/>
              </w:rPr>
            </w:pPr>
          </w:p>
        </w:tc>
      </w:tr>
      <w:tr w:rsidR="00294F34" w:rsidRPr="00CA736F" w14:paraId="17769FAA" w14:textId="77777777" w:rsidTr="00BB3CFB">
        <w:trPr>
          <w:trHeight w:val="432"/>
          <w:jc w:val="center"/>
        </w:trPr>
        <w:tc>
          <w:tcPr>
            <w:tcW w:w="1812" w:type="dxa"/>
            <w:vAlign w:val="bottom"/>
          </w:tcPr>
          <w:p w14:paraId="5A479E31" w14:textId="77777777" w:rsidR="00294F34" w:rsidRDefault="00294F34" w:rsidP="00326AFD">
            <w:pPr>
              <w:pStyle w:val="body"/>
              <w:rPr>
                <w:rFonts w:ascii="Century Gothic" w:hAnsi="Century Gothic"/>
                <w:lang w:val="el-GR"/>
              </w:rPr>
            </w:pPr>
            <w:r>
              <w:rPr>
                <w:rFonts w:ascii="Century Gothic" w:hAnsi="Century Gothic"/>
                <w:lang w:val="el-GR"/>
              </w:rPr>
              <w:t>Ημερομηνία</w:t>
            </w:r>
          </w:p>
        </w:tc>
        <w:tc>
          <w:tcPr>
            <w:tcW w:w="8268" w:type="dxa"/>
            <w:gridSpan w:val="3"/>
            <w:vAlign w:val="bottom"/>
          </w:tcPr>
          <w:p w14:paraId="088CAA87" w14:textId="77777777" w:rsidR="00294F34" w:rsidRPr="00CA736F" w:rsidRDefault="00294F34" w:rsidP="006D1E89">
            <w:pPr>
              <w:pStyle w:val="body"/>
              <w:rPr>
                <w:rFonts w:ascii="Century Gothic" w:hAnsi="Century Gothic"/>
              </w:rPr>
            </w:pPr>
          </w:p>
        </w:tc>
      </w:tr>
    </w:tbl>
    <w:p w14:paraId="5696D21A" w14:textId="77777777" w:rsidR="00D80762" w:rsidRDefault="00D80762" w:rsidP="00C554B1">
      <w:pPr>
        <w:rPr>
          <w:rFonts w:ascii="Century Gothic" w:hAnsi="Century Gothic"/>
          <w:color w:val="FF0000"/>
          <w:lang w:val="el-GR"/>
        </w:rPr>
      </w:pPr>
    </w:p>
    <w:p w14:paraId="6FB70A4B" w14:textId="77777777" w:rsidR="00D80762" w:rsidRDefault="00D80762" w:rsidP="00C554B1">
      <w:pPr>
        <w:rPr>
          <w:rFonts w:ascii="Century Gothic" w:hAnsi="Century Gothic"/>
          <w:color w:val="FF0000"/>
          <w:lang w:val="el-GR"/>
        </w:rPr>
      </w:pPr>
    </w:p>
    <w:sectPr w:rsidR="00D80762" w:rsidSect="00B65F36">
      <w:headerReference w:type="default" r:id="rId6"/>
      <w:footerReference w:type="default" r:id="rId7"/>
      <w:pgSz w:w="12240" w:h="15840"/>
      <w:pgMar w:top="1224" w:right="1440" w:bottom="122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5E13" w14:textId="77777777" w:rsidR="003A0A37" w:rsidRDefault="003A0A37">
      <w:r>
        <w:separator/>
      </w:r>
    </w:p>
  </w:endnote>
  <w:endnote w:type="continuationSeparator" w:id="0">
    <w:p w14:paraId="4D439211" w14:textId="77777777" w:rsidR="003A0A37" w:rsidRDefault="003A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815922"/>
      <w:docPartObj>
        <w:docPartGallery w:val="Page Numbers (Bottom of Page)"/>
        <w:docPartUnique/>
      </w:docPartObj>
    </w:sdtPr>
    <w:sdtContent>
      <w:p w14:paraId="19B071F5" w14:textId="77777777" w:rsidR="003C50B3" w:rsidRDefault="0081767C">
        <w:pPr>
          <w:pStyle w:val="a5"/>
          <w:jc w:val="right"/>
        </w:pPr>
        <w:r>
          <w:fldChar w:fldCharType="begin"/>
        </w:r>
        <w:r>
          <w:instrText xml:space="preserve"> PAGE   \* MERGEFORMAT </w:instrText>
        </w:r>
        <w:r>
          <w:fldChar w:fldCharType="separate"/>
        </w:r>
        <w:r w:rsidR="005B7E99">
          <w:rPr>
            <w:noProof/>
          </w:rPr>
          <w:t>2</w:t>
        </w:r>
        <w:r>
          <w:rPr>
            <w:noProof/>
          </w:rPr>
          <w:fldChar w:fldCharType="end"/>
        </w:r>
      </w:p>
    </w:sdtContent>
  </w:sdt>
  <w:p w14:paraId="21107250" w14:textId="77777777" w:rsidR="003C50B3" w:rsidRDefault="003C50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E82D" w14:textId="77777777" w:rsidR="003A0A37" w:rsidRDefault="003A0A37">
      <w:r>
        <w:separator/>
      </w:r>
    </w:p>
  </w:footnote>
  <w:footnote w:type="continuationSeparator" w:id="0">
    <w:p w14:paraId="10AF515B" w14:textId="77777777" w:rsidR="003A0A37" w:rsidRDefault="003A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B596" w14:textId="77777777" w:rsidR="00CA736F" w:rsidRDefault="00CA736F" w:rsidP="00CA736F">
    <w:pPr>
      <w:pStyle w:val="2"/>
      <w:jc w:val="right"/>
      <w:rPr>
        <w:rFonts w:ascii="Century Gothic" w:hAnsi="Century Gothic"/>
        <w:lang w:val="el-GR"/>
      </w:rPr>
    </w:pPr>
    <w:r>
      <w:rPr>
        <w:noProof/>
      </w:rPr>
      <w:drawing>
        <wp:anchor distT="0" distB="0" distL="114300" distR="114300" simplePos="0" relativeHeight="251675136" behindDoc="0" locked="0" layoutInCell="1" allowOverlap="1" wp14:anchorId="5A6F53CD" wp14:editId="7BEEC0BA">
          <wp:simplePos x="0" y="0"/>
          <wp:positionH relativeFrom="margin">
            <wp:posOffset>-66675</wp:posOffset>
          </wp:positionH>
          <wp:positionV relativeFrom="margin">
            <wp:posOffset>-641985</wp:posOffset>
          </wp:positionV>
          <wp:extent cx="1028700" cy="1095375"/>
          <wp:effectExtent l="19050" t="0" r="0" b="0"/>
          <wp:wrapSquare wrapText="bothSides"/>
          <wp:docPr id="4" name="Picture 4" descr="pe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lops"/>
                  <pic:cNvPicPr>
                    <a:picLocks noChangeAspect="1" noChangeArrowheads="1"/>
                  </pic:cNvPicPr>
                </pic:nvPicPr>
                <pic:blipFill>
                  <a:blip r:embed="rId1"/>
                  <a:srcRect/>
                  <a:stretch>
                    <a:fillRect/>
                  </a:stretch>
                </pic:blipFill>
                <pic:spPr bwMode="auto">
                  <a:xfrm>
                    <a:off x="0" y="0"/>
                    <a:ext cx="1028700" cy="1095375"/>
                  </a:xfrm>
                  <a:prstGeom prst="rect">
                    <a:avLst/>
                  </a:prstGeom>
                  <a:noFill/>
                  <a:ln w="9525">
                    <a:noFill/>
                    <a:miter lim="800000"/>
                    <a:headEnd/>
                    <a:tailEnd/>
                  </a:ln>
                </pic:spPr>
              </pic:pic>
            </a:graphicData>
          </a:graphic>
        </wp:anchor>
      </w:drawing>
    </w:r>
    <w:r>
      <w:rPr>
        <w:rFonts w:ascii="Century Gothic" w:hAnsi="Century Gothic"/>
        <w:lang w:val="el-GR"/>
      </w:rPr>
      <w:t>Πανεπιστημιο Πελοποννησου</w:t>
    </w:r>
  </w:p>
  <w:p w14:paraId="36C810D6" w14:textId="325F60E5" w:rsidR="00CA736F" w:rsidRDefault="00CA736F" w:rsidP="00CA736F">
    <w:pPr>
      <w:pStyle w:val="a3"/>
      <w:jc w:val="right"/>
      <w:rPr>
        <w:rFonts w:ascii="Century Gothic" w:hAnsi="Century Gothic"/>
        <w:lang w:val="el-GR"/>
      </w:rPr>
    </w:pPr>
    <w:r>
      <w:rPr>
        <w:rFonts w:ascii="Century Gothic" w:hAnsi="Century Gothic"/>
        <w:lang w:val="el-GR"/>
      </w:rPr>
      <w:t>ΕΠΙΤΡΟΠΗ ΔΕΟΝΤΟΛΟΓΙΑΣ ΤΗΣ ΕΡΕΥΝΑΣ</w:t>
    </w:r>
  </w:p>
  <w:p w14:paraId="62EB47B7" w14:textId="49066728" w:rsidR="00D80762" w:rsidRPr="00CA736F" w:rsidRDefault="00D80762" w:rsidP="00CA736F">
    <w:pPr>
      <w:pStyle w:val="a3"/>
      <w:jc w:val="right"/>
      <w:rPr>
        <w:lang w:val="el-GR"/>
      </w:rPr>
    </w:pPr>
    <w:r>
      <w:rPr>
        <w:rFonts w:ascii="Century Gothic" w:hAnsi="Century Gothic"/>
        <w:lang w:val="el-GR"/>
      </w:rPr>
      <w:t>ΤΗΣ ΣΧΟΛΗΣ ΕΠΙΣΤΗΜΩΝ ΥΓΕΙΑΣ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D6"/>
    <w:rsid w:val="00036CC2"/>
    <w:rsid w:val="00050024"/>
    <w:rsid w:val="00064A3B"/>
    <w:rsid w:val="000B5AFF"/>
    <w:rsid w:val="000C6005"/>
    <w:rsid w:val="000E7D5D"/>
    <w:rsid w:val="00114268"/>
    <w:rsid w:val="00185B0D"/>
    <w:rsid w:val="001946B5"/>
    <w:rsid w:val="001F20E4"/>
    <w:rsid w:val="00226B45"/>
    <w:rsid w:val="0025255F"/>
    <w:rsid w:val="002550D6"/>
    <w:rsid w:val="00273036"/>
    <w:rsid w:val="00294F34"/>
    <w:rsid w:val="00326AFD"/>
    <w:rsid w:val="00330528"/>
    <w:rsid w:val="00332901"/>
    <w:rsid w:val="00334658"/>
    <w:rsid w:val="00346757"/>
    <w:rsid w:val="003A0A37"/>
    <w:rsid w:val="003A7C8E"/>
    <w:rsid w:val="003C50B3"/>
    <w:rsid w:val="003E6320"/>
    <w:rsid w:val="0047755D"/>
    <w:rsid w:val="004E6DBC"/>
    <w:rsid w:val="004F12AA"/>
    <w:rsid w:val="00513C1E"/>
    <w:rsid w:val="0058377A"/>
    <w:rsid w:val="005B7E99"/>
    <w:rsid w:val="0061301F"/>
    <w:rsid w:val="00672D56"/>
    <w:rsid w:val="00680109"/>
    <w:rsid w:val="00684BD8"/>
    <w:rsid w:val="006903C5"/>
    <w:rsid w:val="006A12CB"/>
    <w:rsid w:val="006C245C"/>
    <w:rsid w:val="006D1E89"/>
    <w:rsid w:val="006D75A2"/>
    <w:rsid w:val="0070638F"/>
    <w:rsid w:val="00711A01"/>
    <w:rsid w:val="00721A66"/>
    <w:rsid w:val="007A0E37"/>
    <w:rsid w:val="007C42E6"/>
    <w:rsid w:val="0081767C"/>
    <w:rsid w:val="00883A91"/>
    <w:rsid w:val="008E6126"/>
    <w:rsid w:val="008F5BDE"/>
    <w:rsid w:val="00902EA5"/>
    <w:rsid w:val="00924417"/>
    <w:rsid w:val="009375D6"/>
    <w:rsid w:val="009B127E"/>
    <w:rsid w:val="009F5191"/>
    <w:rsid w:val="00A3410C"/>
    <w:rsid w:val="00A46A22"/>
    <w:rsid w:val="00A61899"/>
    <w:rsid w:val="00A923ED"/>
    <w:rsid w:val="00B14DDC"/>
    <w:rsid w:val="00B26E1E"/>
    <w:rsid w:val="00B659B9"/>
    <w:rsid w:val="00B65F36"/>
    <w:rsid w:val="00B744EE"/>
    <w:rsid w:val="00B8638C"/>
    <w:rsid w:val="00BC0B53"/>
    <w:rsid w:val="00BE51F1"/>
    <w:rsid w:val="00C126A0"/>
    <w:rsid w:val="00C156FA"/>
    <w:rsid w:val="00C46015"/>
    <w:rsid w:val="00C554B1"/>
    <w:rsid w:val="00C71169"/>
    <w:rsid w:val="00C91EA8"/>
    <w:rsid w:val="00CA736F"/>
    <w:rsid w:val="00CB46A6"/>
    <w:rsid w:val="00CE7BA1"/>
    <w:rsid w:val="00D0115E"/>
    <w:rsid w:val="00D4648B"/>
    <w:rsid w:val="00D6623F"/>
    <w:rsid w:val="00D80762"/>
    <w:rsid w:val="00D86CB2"/>
    <w:rsid w:val="00D86D7C"/>
    <w:rsid w:val="00DD7B40"/>
    <w:rsid w:val="00E40315"/>
    <w:rsid w:val="00EC2C33"/>
    <w:rsid w:val="00ED3847"/>
    <w:rsid w:val="00ED6853"/>
    <w:rsid w:val="00F34DF1"/>
    <w:rsid w:val="00F72400"/>
    <w:rsid w:val="00F9421D"/>
    <w:rsid w:val="00FA6984"/>
    <w:rsid w:val="00FB0825"/>
    <w:rsid w:val="00FE4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F0FF0"/>
  <w15:docId w15:val="{EB55AE78-83C0-40F1-826E-7A90F18B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0825"/>
    <w:rPr>
      <w:rFonts w:ascii="Book Antiqua" w:hAnsi="Book Antiqua"/>
      <w:sz w:val="18"/>
      <w:szCs w:val="24"/>
    </w:rPr>
  </w:style>
  <w:style w:type="paragraph" w:styleId="1">
    <w:name w:val="heading 1"/>
    <w:basedOn w:val="a"/>
    <w:next w:val="a"/>
    <w:qFormat/>
    <w:rsid w:val="00326AFD"/>
    <w:pPr>
      <w:outlineLvl w:val="0"/>
    </w:pPr>
    <w:rPr>
      <w:sz w:val="40"/>
    </w:rPr>
  </w:style>
  <w:style w:type="paragraph" w:styleId="2">
    <w:name w:val="heading 2"/>
    <w:basedOn w:val="a"/>
    <w:next w:val="a"/>
    <w:qFormat/>
    <w:rsid w:val="0025255F"/>
    <w:pPr>
      <w:spacing w:before="120"/>
      <w:outlineLvl w:val="1"/>
    </w:pPr>
    <w:rPr>
      <w:caps/>
      <w:spacing w:val="10"/>
      <w:szCs w:val="16"/>
    </w:rPr>
  </w:style>
  <w:style w:type="paragraph" w:styleId="3">
    <w:name w:val="heading 3"/>
    <w:basedOn w:val="a"/>
    <w:next w:val="a"/>
    <w:qFormat/>
    <w:rsid w:val="00A923ED"/>
    <w:pPr>
      <w:spacing w:before="40"/>
      <w:outlineLvl w:val="2"/>
    </w:pPr>
    <w:rPr>
      <w:b/>
      <w:caps/>
      <w:spacing w:val="1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A736F"/>
    <w:pPr>
      <w:tabs>
        <w:tab w:val="center" w:pos="4320"/>
        <w:tab w:val="right" w:pos="8640"/>
      </w:tabs>
    </w:pPr>
  </w:style>
  <w:style w:type="paragraph" w:customStyle="1" w:styleId="body">
    <w:name w:val="body"/>
    <w:basedOn w:val="a"/>
    <w:rsid w:val="00326AFD"/>
    <w:pPr>
      <w:spacing w:before="80"/>
    </w:pPr>
    <w:rPr>
      <w:spacing w:val="10"/>
      <w:szCs w:val="18"/>
    </w:rPr>
  </w:style>
  <w:style w:type="paragraph" w:customStyle="1" w:styleId="italic">
    <w:name w:val="italic"/>
    <w:basedOn w:val="a"/>
    <w:rsid w:val="00FB0825"/>
    <w:rPr>
      <w:i/>
      <w:spacing w:val="10"/>
      <w:szCs w:val="18"/>
    </w:rPr>
  </w:style>
  <w:style w:type="character" w:customStyle="1" w:styleId="Char">
    <w:name w:val="Κεφαλίδα Char"/>
    <w:basedOn w:val="a0"/>
    <w:link w:val="a3"/>
    <w:rsid w:val="00CA736F"/>
    <w:rPr>
      <w:rFonts w:ascii="Book Antiqua" w:hAnsi="Book Antiqua"/>
      <w:sz w:val="18"/>
      <w:szCs w:val="24"/>
    </w:rPr>
  </w:style>
  <w:style w:type="paragraph" w:styleId="a4">
    <w:name w:val="Balloon Text"/>
    <w:basedOn w:val="a"/>
    <w:semiHidden/>
    <w:rsid w:val="00513C1E"/>
    <w:rPr>
      <w:rFonts w:ascii="Tahoma" w:hAnsi="Tahoma" w:cs="Tahoma"/>
      <w:sz w:val="16"/>
      <w:szCs w:val="16"/>
    </w:rPr>
  </w:style>
  <w:style w:type="paragraph" w:styleId="a5">
    <w:name w:val="footer"/>
    <w:basedOn w:val="a"/>
    <w:link w:val="Char0"/>
    <w:uiPriority w:val="99"/>
    <w:rsid w:val="00CA736F"/>
    <w:pPr>
      <w:tabs>
        <w:tab w:val="center" w:pos="4320"/>
        <w:tab w:val="right" w:pos="8640"/>
      </w:tabs>
    </w:pPr>
  </w:style>
  <w:style w:type="character" w:customStyle="1" w:styleId="Char0">
    <w:name w:val="Υποσέλιδο Char"/>
    <w:basedOn w:val="a0"/>
    <w:link w:val="a5"/>
    <w:uiPriority w:val="99"/>
    <w:rsid w:val="00CA736F"/>
    <w:rPr>
      <w:rFonts w:ascii="Book Antiqua" w:hAnsi="Book Antiqua"/>
      <w:sz w:val="18"/>
      <w:szCs w:val="24"/>
    </w:rPr>
  </w:style>
  <w:style w:type="paragraph" w:styleId="a6">
    <w:name w:val="Body Text"/>
    <w:basedOn w:val="a"/>
    <w:link w:val="Char1"/>
    <w:rsid w:val="004E6DBC"/>
    <w:rPr>
      <w:rFonts w:ascii="Times New Roman" w:hAnsi="Times New Roman"/>
      <w:sz w:val="24"/>
      <w:szCs w:val="20"/>
    </w:rPr>
  </w:style>
  <w:style w:type="character" w:customStyle="1" w:styleId="Char1">
    <w:name w:val="Σώμα κειμένου Char"/>
    <w:basedOn w:val="a0"/>
    <w:link w:val="a6"/>
    <w:rsid w:val="004E6D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port\AppData\Roaming\Microsoft\Templates\Student%20disciplinary%20ac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 disciplinary action form.dot</Template>
  <TotalTime>1</TotalTime>
  <Pages>2</Pages>
  <Words>545</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DIMITROPOULOU</dc:creator>
  <cp:lastModifiedBy>GEORGIA DIMITROPOULOU</cp:lastModifiedBy>
  <cp:revision>2</cp:revision>
  <cp:lastPrinted>2003-12-09T05:18:00Z</cp:lastPrinted>
  <dcterms:created xsi:type="dcterms:W3CDTF">2025-05-08T06:46:00Z</dcterms:created>
  <dcterms:modified xsi:type="dcterms:W3CDTF">2025-05-08T06:46:00Z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TC010183901033</vt:lpwstr>
  </property>
</Properties>
</file>