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67E26" w14:textId="77777777" w:rsidR="00B524E4" w:rsidRPr="00314DA1" w:rsidRDefault="00000000">
      <w:pPr>
        <w:pStyle w:val="Default"/>
        <w:jc w:val="center"/>
        <w:rPr>
          <w:lang w:val="el-GR"/>
        </w:rPr>
      </w:pPr>
      <w:r>
        <w:rPr>
          <w:rFonts w:cs="Aptos"/>
          <w:b/>
          <w:bCs/>
          <w:lang w:val="el-GR"/>
        </w:rPr>
        <w:t xml:space="preserve">                     ΑΙΤΗΣΗ</w:t>
      </w:r>
    </w:p>
    <w:p w14:paraId="585256D0" w14:textId="77777777" w:rsidR="00B524E4" w:rsidRPr="00314DA1" w:rsidRDefault="00000000">
      <w:pPr>
        <w:pStyle w:val="Default"/>
        <w:spacing w:line="360" w:lineRule="auto"/>
        <w:jc w:val="center"/>
        <w:rPr>
          <w:lang w:val="el-GR"/>
        </w:rPr>
      </w:pPr>
      <w:r>
        <w:rPr>
          <w:rFonts w:cs="Aptos"/>
          <w:b/>
          <w:bCs/>
          <w:lang w:val="el-GR"/>
        </w:rPr>
        <w:t xml:space="preserve">                                                         </w:t>
      </w:r>
      <w:r>
        <w:rPr>
          <w:rFonts w:cs="Aptos"/>
          <w:b/>
          <w:bCs/>
          <w:lang w:val="en-US"/>
        </w:rPr>
        <w:t>Y</w:t>
      </w:r>
      <w:proofErr w:type="spellStart"/>
      <w:r>
        <w:rPr>
          <w:rFonts w:cs="Aptos"/>
          <w:b/>
          <w:bCs/>
          <w:lang w:val="el-GR"/>
        </w:rPr>
        <w:t>ποψηφιότητας</w:t>
      </w:r>
      <w:proofErr w:type="spellEnd"/>
      <w:r>
        <w:rPr>
          <w:rFonts w:cs="Aptos"/>
          <w:b/>
          <w:bCs/>
          <w:lang w:val="el-GR"/>
        </w:rPr>
        <w:t xml:space="preserve"> για κινητικότητα προπτυχιακών και μεταπτυχιακών φοιτητριών/</w:t>
      </w:r>
      <w:proofErr w:type="spellStart"/>
      <w:r>
        <w:rPr>
          <w:rFonts w:cs="Aptos"/>
          <w:b/>
          <w:bCs/>
          <w:lang w:val="el-GR"/>
        </w:rPr>
        <w:t>τών</w:t>
      </w:r>
      <w:proofErr w:type="spellEnd"/>
    </w:p>
    <w:p w14:paraId="69D94FB0" w14:textId="77777777" w:rsidR="00B524E4" w:rsidRDefault="00000000">
      <w:pPr>
        <w:pStyle w:val="Default"/>
        <w:spacing w:line="360" w:lineRule="auto"/>
        <w:jc w:val="center"/>
        <w:rPr>
          <w:rFonts w:cs="Aptos"/>
          <w:b/>
          <w:bCs/>
          <w:lang w:val="el-GR"/>
        </w:rPr>
      </w:pPr>
      <w:r>
        <w:rPr>
          <w:rFonts w:cs="Aptos"/>
          <w:b/>
          <w:bCs/>
          <w:lang w:val="el-GR"/>
        </w:rPr>
        <w:t xml:space="preserve">στο πλαίσιο του προγράμματος </w:t>
      </w:r>
      <w:proofErr w:type="spellStart"/>
      <w:r>
        <w:rPr>
          <w:rFonts w:cs="Aptos"/>
          <w:b/>
          <w:bCs/>
          <w:lang w:val="el-GR"/>
        </w:rPr>
        <w:t>Erasmus</w:t>
      </w:r>
      <w:proofErr w:type="spellEnd"/>
      <w:r>
        <w:rPr>
          <w:rFonts w:cs="Aptos"/>
          <w:b/>
          <w:bCs/>
          <w:lang w:val="el-GR"/>
        </w:rPr>
        <w:t>+</w:t>
      </w:r>
    </w:p>
    <w:p w14:paraId="50D302E1" w14:textId="77777777" w:rsidR="00B524E4" w:rsidRPr="00314DA1" w:rsidRDefault="00000000">
      <w:pPr>
        <w:pStyle w:val="Default"/>
        <w:spacing w:line="360" w:lineRule="auto"/>
        <w:jc w:val="center"/>
        <w:rPr>
          <w:lang w:val="el-GR"/>
        </w:rPr>
      </w:pPr>
      <w:r>
        <w:rPr>
          <w:rFonts w:cs="Aptos"/>
          <w:b/>
          <w:bCs/>
          <w:lang w:val="el-GR"/>
        </w:rPr>
        <w:t>στο Εντατικό Πρόγραμμα Μικτής Κινητικότητας _</w:t>
      </w:r>
      <w:r>
        <w:rPr>
          <w:rFonts w:cs="Aptos"/>
          <w:b/>
          <w:bCs/>
          <w:lang w:val="en-US"/>
        </w:rPr>
        <w:t>Blended</w:t>
      </w:r>
      <w:r>
        <w:rPr>
          <w:rFonts w:cs="Aptos"/>
          <w:b/>
          <w:bCs/>
          <w:lang w:val="el-GR"/>
        </w:rPr>
        <w:t xml:space="preserve"> </w:t>
      </w:r>
      <w:r>
        <w:rPr>
          <w:rFonts w:cs="Aptos"/>
          <w:b/>
          <w:bCs/>
          <w:lang w:val="en-US"/>
        </w:rPr>
        <w:t>Intensive</w:t>
      </w:r>
      <w:r>
        <w:rPr>
          <w:rFonts w:cs="Aptos"/>
          <w:b/>
          <w:bCs/>
          <w:lang w:val="el-GR"/>
        </w:rPr>
        <w:t xml:space="preserve"> </w:t>
      </w:r>
      <w:r>
        <w:rPr>
          <w:rFonts w:cs="Aptos"/>
          <w:b/>
          <w:bCs/>
          <w:lang w:val="en-US"/>
        </w:rPr>
        <w:t>Program</w:t>
      </w:r>
    </w:p>
    <w:p w14:paraId="4A2259D0" w14:textId="77777777" w:rsidR="00B524E4" w:rsidRDefault="00000000">
      <w:pPr>
        <w:pStyle w:val="Default"/>
        <w:spacing w:line="360" w:lineRule="auto"/>
        <w:jc w:val="center"/>
      </w:pPr>
      <w:r>
        <w:rPr>
          <w:rFonts w:cs="Aptos"/>
          <w:b/>
          <w:bCs/>
          <w:lang w:val="en-US"/>
        </w:rPr>
        <w:t xml:space="preserve">BIP </w:t>
      </w:r>
      <w:r>
        <w:rPr>
          <w:rFonts w:cs="Aptos"/>
          <w:b/>
          <w:bCs/>
          <w:lang w:val="el-GR"/>
        </w:rPr>
        <w:t>με</w:t>
      </w:r>
      <w:r>
        <w:rPr>
          <w:rFonts w:cs="Aptos"/>
          <w:b/>
          <w:bCs/>
          <w:lang w:val="en-US"/>
        </w:rPr>
        <w:t xml:space="preserve"> </w:t>
      </w:r>
      <w:r>
        <w:rPr>
          <w:rFonts w:cs="Aptos"/>
          <w:b/>
          <w:bCs/>
          <w:lang w:val="el-GR"/>
        </w:rPr>
        <w:t>τίτλο</w:t>
      </w:r>
      <w:r>
        <w:rPr>
          <w:rFonts w:cs="Aptos"/>
          <w:b/>
          <w:bCs/>
          <w:lang w:val="en-US"/>
        </w:rPr>
        <w:t xml:space="preserve"> «Physical activity, exercise, physical fitness and health promotion - evaluation and monitoring»</w:t>
      </w:r>
    </w:p>
    <w:p w14:paraId="22DC65DE" w14:textId="77777777" w:rsidR="00B524E4" w:rsidRPr="00314DA1" w:rsidRDefault="00000000">
      <w:pPr>
        <w:pStyle w:val="Default"/>
        <w:spacing w:line="360" w:lineRule="auto"/>
        <w:jc w:val="center"/>
        <w:rPr>
          <w:lang w:val="el-GR"/>
        </w:rPr>
      </w:pPr>
      <w:r>
        <w:rPr>
          <w:rFonts w:cs="Aptos"/>
          <w:b/>
          <w:bCs/>
          <w:lang w:val="el-GR"/>
        </w:rPr>
        <w:t>στη Σχολή Αθλητισμού του Πανεπιστημίου του Πόρτο (FADEUP) στην Πορτογαλία</w:t>
      </w:r>
    </w:p>
    <w:p w14:paraId="7C3CBF4D" w14:textId="77777777" w:rsidR="00B524E4" w:rsidRPr="00314DA1" w:rsidRDefault="00000000">
      <w:pPr>
        <w:pStyle w:val="Default"/>
        <w:spacing w:line="360" w:lineRule="auto"/>
        <w:jc w:val="center"/>
        <w:rPr>
          <w:lang w:val="el-GR"/>
        </w:rPr>
      </w:pPr>
      <w:r>
        <w:rPr>
          <w:rFonts w:cs="Aptos"/>
          <w:b/>
          <w:bCs/>
          <w:lang w:val="el-GR"/>
        </w:rPr>
        <w:t>2023-1-</w:t>
      </w:r>
      <w:r>
        <w:rPr>
          <w:rFonts w:cs="Aptos"/>
          <w:b/>
          <w:bCs/>
          <w:lang w:val="en-US"/>
        </w:rPr>
        <w:t>PT</w:t>
      </w:r>
      <w:r>
        <w:rPr>
          <w:rFonts w:cs="Aptos"/>
          <w:b/>
          <w:bCs/>
          <w:lang w:val="el-GR"/>
        </w:rPr>
        <w:t>01-</w:t>
      </w:r>
      <w:r>
        <w:rPr>
          <w:rFonts w:cs="Aptos"/>
          <w:b/>
          <w:bCs/>
          <w:lang w:val="en-US"/>
        </w:rPr>
        <w:t>KA</w:t>
      </w:r>
      <w:r>
        <w:rPr>
          <w:rFonts w:cs="Aptos"/>
          <w:b/>
          <w:bCs/>
          <w:lang w:val="el-GR"/>
        </w:rPr>
        <w:t>131-</w:t>
      </w:r>
      <w:r>
        <w:rPr>
          <w:rFonts w:cs="Aptos"/>
          <w:b/>
          <w:bCs/>
          <w:lang w:val="en-US"/>
        </w:rPr>
        <w:t>HED</w:t>
      </w:r>
      <w:r>
        <w:rPr>
          <w:rFonts w:cs="Aptos"/>
          <w:b/>
          <w:bCs/>
          <w:lang w:val="el-GR"/>
        </w:rPr>
        <w:t>-000119686-9</w:t>
      </w:r>
    </w:p>
    <w:p w14:paraId="4183DC04" w14:textId="77777777" w:rsidR="00B524E4" w:rsidRDefault="00B524E4">
      <w:pPr>
        <w:tabs>
          <w:tab w:val="right" w:leader="dot" w:pos="8080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7A9C66C8" w14:textId="77777777" w:rsidR="00B524E4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ΠΡΟΣΩΠΙΚΑ ΣΤΟΙΧΕΙΑ: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5101"/>
      </w:tblGrid>
      <w:tr w:rsidR="00B524E4" w14:paraId="3E53C415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004FC" w14:textId="77777777" w:rsidR="00B524E4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ΟΝΟΜΑΤΕΠΩΝΥΜΟ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1AFA" w14:textId="77777777" w:rsidR="00B524E4" w:rsidRDefault="00B524E4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524E4" w14:paraId="19D904C2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3C9C" w14:textId="77777777" w:rsidR="00B524E4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ΠΑΤΡΩΝΥΜΟ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047D" w14:textId="77777777" w:rsidR="00B524E4" w:rsidRDefault="00B524E4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524E4" w14:paraId="40819DAF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35AF" w14:textId="77777777" w:rsidR="00B524E4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ΗΜΕΡΟΜΗΝΙΑ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ΓΕΝΝΗΣΗΣ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3EB0" w14:textId="77777777" w:rsidR="00B524E4" w:rsidRDefault="00B524E4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524E4" w14:paraId="7EEBE63A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21CF" w14:textId="77777777" w:rsidR="00B524E4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ΡΙΘΜΟΣ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ΔΕΛΤΙΟΥ ΤΑΥΤΟΤΗΤΑΣ ή ΔΙΑΒΑΤΗΡΙΟΥ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D6DE" w14:textId="77777777" w:rsidR="00B524E4" w:rsidRDefault="00B524E4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524E4" w14:paraId="58D1EC66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C2845" w14:textId="77777777" w:rsidR="00B524E4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ΗΜΕΡΟΜΗΝΙΑ ΕΚΔΟΣΗΣ &amp; ΕΚΔΟΥΣΑ ΑΡΧΗ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B9CF" w14:textId="77777777" w:rsidR="00B524E4" w:rsidRDefault="00B524E4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524E4" w14:paraId="5D7BB488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F9B9" w14:textId="77777777" w:rsidR="00B524E4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ΔΙΕΥΘΥΝΣΗ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ΜΟΝΙΜΗΣ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ΚΑΤΟΙΚΙΑΣ</w:t>
            </w:r>
            <w:r>
              <w:rPr>
                <w:rFonts w:ascii="Tahoma" w:hAnsi="Tahoma" w:cs="Tahoma"/>
                <w:sz w:val="18"/>
                <w:szCs w:val="18"/>
              </w:rPr>
              <w:t xml:space="preserve"> (οδός, αριθμός, Τ.Κ., Πόλη)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DA90" w14:textId="77777777" w:rsidR="00B524E4" w:rsidRDefault="00B524E4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524E4" w14:paraId="0236758F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A6BC" w14:textId="77777777" w:rsidR="00B524E4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ΤΗΛΕΦΩΝΑ ΕΠΙΚΟΙΝΩΝΙΑΣ (ΣΤΑΘΕΡΟ)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78A0" w14:textId="77777777" w:rsidR="00B524E4" w:rsidRDefault="00B524E4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524E4" w14:paraId="0A99EA5A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A3EC" w14:textId="77777777" w:rsidR="00B524E4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ΤΗΛΕΦΩΝΑ ΕΠΙΚΟΙΝΩΝΙΑΣ (ΚΙΝΗΤΟ)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7EAF" w14:textId="77777777" w:rsidR="00B524E4" w:rsidRDefault="00B524E4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524E4" w14:paraId="50C6187F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2BF4" w14:textId="77777777" w:rsidR="00B524E4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ΕΜΑΙ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L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FE63" w14:textId="77777777" w:rsidR="00B524E4" w:rsidRDefault="00B524E4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5AA695A1" w14:textId="77777777" w:rsidR="00B524E4" w:rsidRDefault="00B524E4">
      <w:pPr>
        <w:tabs>
          <w:tab w:val="right" w:leader="dot" w:pos="808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43C724FE" w14:textId="77777777" w:rsidR="00B524E4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sz w:val="18"/>
          <w:szCs w:val="18"/>
        </w:rPr>
        <w:t>ΣΠΟΥΔΕΣ</w:t>
      </w:r>
      <w:r>
        <w:rPr>
          <w:rFonts w:ascii="Tahoma" w:hAnsi="Tahoma" w:cs="Tahoma"/>
          <w:b/>
          <w:sz w:val="18"/>
          <w:szCs w:val="18"/>
          <w:lang w:val="en-US"/>
        </w:rPr>
        <w:t>: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5101"/>
      </w:tblGrid>
      <w:tr w:rsidR="00B524E4" w14:paraId="5D6CF0E0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0681" w14:textId="77777777" w:rsidR="00B524E4" w:rsidRDefault="0000000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ΚΥΚΛΟΣ ΣΠΟΥΔΩΝ</w:t>
            </w:r>
          </w:p>
          <w:p w14:paraId="257D61B9" w14:textId="77777777" w:rsidR="00B524E4" w:rsidRDefault="00B524E4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CE66" w14:textId="77777777" w:rsidR="00B524E4" w:rsidRDefault="00B524E4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24E4" w14:paraId="4B9A7A60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A8B4" w14:textId="77777777" w:rsidR="00B524E4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1ος – προπτυχιακός      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C760" w14:textId="77777777" w:rsidR="00B524E4" w:rsidRDefault="00B524E4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24E4" w14:paraId="2EFE1616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A02D" w14:textId="77777777" w:rsidR="00B524E4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2ος – μεταπτυχιακός      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9604" w14:textId="77777777" w:rsidR="00B524E4" w:rsidRDefault="00B524E4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24E4" w14:paraId="12A3C8A2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0ACE" w14:textId="77777777" w:rsidR="00B524E4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ΤΜΗΜΑ ΦΟΙΤΗΣΗΣ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5F3F" w14:textId="77777777" w:rsidR="00B524E4" w:rsidRDefault="00B524E4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24E4" w14:paraId="14224273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B30A" w14:textId="77777777" w:rsidR="00B524E4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ΑΡΙΘΜΟΣ ΜΗΤΡΩΟΥ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4559" w14:textId="77777777" w:rsidR="00B524E4" w:rsidRDefault="00B524E4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24E4" w14:paraId="7D1834E8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E476" w14:textId="77777777" w:rsidR="00B524E4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ΕΤΟΣ ΠΡΩΤΗΣ ΕΓΓΡΑΦΗΣ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3C90" w14:textId="77777777" w:rsidR="00B524E4" w:rsidRDefault="00B524E4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24E4" w14:paraId="7874114F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2905C" w14:textId="77777777" w:rsidR="00B524E4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ΕΞΑΜΗΝΟ ΠΡΟΠΤΥΧΙΑΚΩΝ ΣΠΟΥΔΩΝ</w:t>
            </w:r>
            <w:r>
              <w:rPr>
                <w:rFonts w:ascii="Tahoma" w:hAnsi="Tahoma" w:cs="Tahoma"/>
                <w:sz w:val="18"/>
                <w:szCs w:val="18"/>
              </w:rPr>
              <w:t xml:space="preserve"> (κατά την ημερομηνία αίτησης):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D86F" w14:textId="77777777" w:rsidR="00B524E4" w:rsidRDefault="00B524E4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24E4" w14:paraId="2929376B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EEA0" w14:textId="77777777" w:rsidR="00B524E4" w:rsidRDefault="00000000"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ΑΡΙΘΜΟΣ ΟΦΕΙΛΟΜΕΝΩΝ ΜΑΘΗΜΑΤΩΝ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12772B65" w14:textId="77777777" w:rsidR="00B524E4" w:rsidRDefault="00B524E4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88F2C" w14:textId="77777777" w:rsidR="00B524E4" w:rsidRDefault="00B524E4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D3FD2B3" w14:textId="77777777" w:rsidR="00B524E4" w:rsidRDefault="00B524E4">
      <w:pPr>
        <w:tabs>
          <w:tab w:val="right" w:leader="dot" w:pos="808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0482DF4E" w14:textId="77777777" w:rsidR="00B524E4" w:rsidRDefault="00B524E4">
      <w:pPr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2BBD6CFF" w14:textId="77777777" w:rsidR="00B524E4" w:rsidRDefault="00B524E4">
      <w:pPr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1D0B3091" w14:textId="77777777" w:rsidR="00B524E4" w:rsidRDefault="00B524E4">
      <w:pPr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5152F62A" w14:textId="77777777" w:rsidR="00B524E4" w:rsidRDefault="00B524E4">
      <w:pPr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76BA9663" w14:textId="77777777" w:rsidR="00B524E4" w:rsidRDefault="00000000">
      <w:pPr>
        <w:jc w:val="both"/>
      </w:pPr>
      <w:r>
        <w:rPr>
          <w:rFonts w:ascii="Tahoma" w:hAnsi="Tahoma" w:cs="Tahoma"/>
          <w:b/>
          <w:bCs/>
          <w:sz w:val="18"/>
          <w:szCs w:val="18"/>
        </w:rPr>
        <w:t xml:space="preserve">ΞΕΝΕΣ ΓΛΩΣΣΕΣ: </w:t>
      </w:r>
    </w:p>
    <w:p w14:paraId="6F28567D" w14:textId="77777777" w:rsidR="00B524E4" w:rsidRDefault="00B524E4">
      <w:pPr>
        <w:rPr>
          <w:rFonts w:ascii="Tahoma" w:hAnsi="Tahoma" w:cs="Tahoma"/>
          <w:b/>
          <w:sz w:val="18"/>
          <w:szCs w:val="18"/>
          <w:lang w:eastAsia="en-US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5101"/>
      </w:tblGrid>
      <w:tr w:rsidR="00B524E4" w14:paraId="29F6E274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AE36E" w14:textId="77777777" w:rsidR="00B524E4" w:rsidRDefault="00000000"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Αγγλικά   </w:t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        Επίπεδο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F410" w14:textId="77777777" w:rsidR="00B524E4" w:rsidRDefault="00B524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24E4" w14:paraId="4BBA22B1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5168" w14:textId="77777777" w:rsidR="00B524E4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…………..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        Επίπεδο: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F7BF" w14:textId="77777777" w:rsidR="00B524E4" w:rsidRDefault="00B524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524E4" w14:paraId="09AA414A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C501" w14:textId="77777777" w:rsidR="00B524E4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…………..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        Επίπεδο: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9600" w14:textId="77777777" w:rsidR="00B524E4" w:rsidRDefault="00B524E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3976BB4" w14:textId="77777777" w:rsidR="00B524E4" w:rsidRDefault="00B524E4">
      <w:pPr>
        <w:rPr>
          <w:rFonts w:ascii="Tahoma" w:hAnsi="Tahoma" w:cs="Tahoma"/>
          <w:sz w:val="18"/>
          <w:szCs w:val="18"/>
        </w:rPr>
      </w:pPr>
    </w:p>
    <w:p w14:paraId="430BBE98" w14:textId="77777777" w:rsidR="00B524E4" w:rsidRDefault="00B524E4">
      <w:pPr>
        <w:rPr>
          <w:rFonts w:ascii="Tahoma" w:hAnsi="Tahoma" w:cs="Tahoma"/>
          <w:b/>
          <w:sz w:val="18"/>
          <w:szCs w:val="18"/>
          <w:lang w:val="en-US"/>
        </w:rPr>
      </w:pPr>
    </w:p>
    <w:p w14:paraId="349B9DC5" w14:textId="77777777" w:rsidR="00B524E4" w:rsidRDefault="00000000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ΣΥΝΗΜΜΕΝΑ ΥΠΟΒΑΛΛΟΝΤΑΙ: (Σημειώστε με Χ)</w:t>
      </w:r>
    </w:p>
    <w:p w14:paraId="51004C28" w14:textId="77777777" w:rsidR="00B524E4" w:rsidRDefault="00B524E4">
      <w:pPr>
        <w:rPr>
          <w:rFonts w:ascii="Tahoma" w:hAnsi="Tahoma" w:cs="Tahoma"/>
          <w:b/>
          <w:sz w:val="18"/>
          <w:szCs w:val="18"/>
        </w:rPr>
      </w:pP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5101"/>
      </w:tblGrid>
      <w:tr w:rsidR="00B524E4" w14:paraId="1D16F061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8036" w14:textId="77777777" w:rsidR="00B524E4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14:paraId="44215DC0" w14:textId="77777777" w:rsidR="00B524E4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Υπάρχει η δυνατότητα αυτεπάγγελτης αναζήτησης. </w:t>
            </w:r>
          </w:p>
          <w:p w14:paraId="4F166930" w14:textId="77777777" w:rsidR="00B524E4" w:rsidRDefault="00B524E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9CE397F" w14:textId="77777777" w:rsidR="00B524E4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Εάν συμφωνείτε, παρακαλώ συμπληρώστε Χ δίπλα στο πεδίο ΑΠΟΔΟΧΗ </w:t>
            </w:r>
          </w:p>
          <w:p w14:paraId="6780758E" w14:textId="77777777" w:rsidR="00B524E4" w:rsidRDefault="00B524E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62AC02C" w14:textId="77777777" w:rsidR="00B524E4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«Εξουσιοδοτώ το Γραφείο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Erasmus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να αναζητήσει αυτεπάγγελτα το Πιστοποιητικό Αναλυτικής Βαθμολογίας σε συνεργασία με τη Γραμματεία Τμήματός μου» ΑΠΟΔΟΧΗ……….</w:t>
            </w:r>
          </w:p>
          <w:p w14:paraId="711B2DED" w14:textId="77777777" w:rsidR="00B524E4" w:rsidRDefault="00B524E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C40D" w14:textId="77777777" w:rsidR="00B524E4" w:rsidRDefault="00B524E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524E4" w14:paraId="639FFC8E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81EC" w14:textId="77777777" w:rsidR="00B524E4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πιστοποιητικού γνώσης αγγλικής γλώσσας (Επίπεδο γνώσης της αγγλικής γλώσσας Β2)</w:t>
            </w:r>
          </w:p>
          <w:p w14:paraId="5854F58D" w14:textId="77777777" w:rsidR="00B524E4" w:rsidRDefault="00B524E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129D" w14:textId="77777777" w:rsidR="00B524E4" w:rsidRDefault="00B524E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524E4" w14:paraId="35A9BAA8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C688" w14:textId="77777777" w:rsidR="00B524E4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Βιογραφικό Σημείωμα στα ελληνικά και στα αγγλικά </w:t>
            </w:r>
          </w:p>
          <w:p w14:paraId="64D4F4F2" w14:textId="77777777" w:rsidR="00B524E4" w:rsidRDefault="00B524E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5C1D4" w14:textId="77777777" w:rsidR="00B524E4" w:rsidRDefault="00B524E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524E4" w14:paraId="414E5396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944D" w14:textId="77777777" w:rsidR="00B524E4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  <w:p w14:paraId="52C81C92" w14:textId="77777777" w:rsidR="00B524E4" w:rsidRDefault="00B524E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FBA2" w14:textId="77777777" w:rsidR="00B524E4" w:rsidRDefault="00B524E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524E4" w14:paraId="32A23443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9843F" w14:textId="77777777" w:rsidR="00B524E4" w:rsidRDefault="00000000">
            <w:pPr>
              <w:pStyle w:val="Default"/>
              <w:autoSpaceDE/>
              <w:spacing w:after="34"/>
              <w:jc w:val="both"/>
              <w:rPr>
                <w:rFonts w:ascii="Tahoma" w:eastAsia="Times New Roman" w:hAnsi="Tahoma" w:cs="Tahoma"/>
                <w:color w:val="auto"/>
                <w:sz w:val="18"/>
                <w:szCs w:val="18"/>
                <w:lang w:val="el-GR"/>
              </w:rPr>
            </w:pPr>
            <w:r>
              <w:rPr>
                <w:rFonts w:ascii="Tahoma" w:eastAsia="Times New Roman" w:hAnsi="Tahoma" w:cs="Tahoma"/>
                <w:color w:val="auto"/>
                <w:sz w:val="18"/>
                <w:szCs w:val="18"/>
                <w:lang w:val="el-GR"/>
              </w:rPr>
              <w:t xml:space="preserve">Επίπεδο γνώσης της αγγλικής γλώσσας Β2 </w:t>
            </w:r>
          </w:p>
          <w:p w14:paraId="3D834E29" w14:textId="77777777" w:rsidR="00B524E4" w:rsidRDefault="00B524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5CAC" w14:textId="77777777" w:rsidR="00B524E4" w:rsidRDefault="00B524E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524E4" w14:paraId="72562B22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BB8E6" w14:textId="77777777" w:rsidR="00B524E4" w:rsidRDefault="00000000">
            <w:r>
              <w:rPr>
                <w:rFonts w:ascii="Tahoma" w:hAnsi="Tahoma" w:cs="Tahoma"/>
                <w:sz w:val="18"/>
                <w:szCs w:val="18"/>
              </w:rPr>
              <w:t>Μήνυμα ηλεκτρονικού ταχυδρομείου (Email) από το Ίδρυμα Υποδοχής (Πανεπιστήμιο του Πόρτο (FADEUP)) που επιβεβαιώνει την αξιολόγηση και την επιλογή μου στο BIP  με τίτλο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Physical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activity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exercise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physical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fitness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health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promotion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evaluation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monitoring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»</w:t>
            </w:r>
          </w:p>
          <w:p w14:paraId="23B0F8C4" w14:textId="77777777" w:rsidR="00B524E4" w:rsidRDefault="00B524E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44D4B" w14:textId="77777777" w:rsidR="00B524E4" w:rsidRDefault="00B524E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524E4" w14:paraId="7DE948A0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9EFA" w14:textId="77777777" w:rsidR="00B524E4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Άλλο</w:t>
            </w:r>
          </w:p>
          <w:p w14:paraId="14FCBEC1" w14:textId="77777777" w:rsidR="00B524E4" w:rsidRDefault="00B524E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B52D" w14:textId="77777777" w:rsidR="00B524E4" w:rsidRDefault="00B524E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799414B0" w14:textId="77777777" w:rsidR="00B524E4" w:rsidRDefault="00B524E4">
      <w:pPr>
        <w:rPr>
          <w:rFonts w:ascii="Tahoma" w:hAnsi="Tahoma" w:cs="Tahoma"/>
          <w:b/>
          <w:sz w:val="18"/>
          <w:szCs w:val="18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4"/>
        <w:gridCol w:w="2392"/>
      </w:tblGrid>
      <w:tr w:rsidR="00B524E4" w14:paraId="031B1CAD" w14:textId="77777777">
        <w:tblPrEx>
          <w:tblCellMar>
            <w:top w:w="0" w:type="dxa"/>
            <w:bottom w:w="0" w:type="dxa"/>
          </w:tblCellMar>
        </w:tblPrEx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A99CD" w14:textId="77777777" w:rsidR="00B524E4" w:rsidRDefault="00000000">
            <w:pPr>
              <w:spacing w:line="36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B524E4" w14:paraId="7E8B98E8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CC19" w14:textId="77777777" w:rsidR="00B524E4" w:rsidRDefault="00000000">
            <w:r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14:paraId="0BCDBE38" w14:textId="77777777" w:rsidR="00B524E4" w:rsidRDefault="00000000"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(εάν έχετε λάβει αναφέρατε όνομα Προγράμματος)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1A5F" w14:textId="77777777" w:rsidR="00B524E4" w:rsidRDefault="00B524E4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524E4" w14:paraId="447F520A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F9C9" w14:textId="77777777" w:rsidR="00B524E4" w:rsidRDefault="00000000">
            <w:pPr>
              <w:spacing w:line="360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C7773" w14:textId="77777777" w:rsidR="00B524E4" w:rsidRDefault="00B524E4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524E4" w14:paraId="3C89328A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2C9C" w14:textId="77777777" w:rsidR="00B524E4" w:rsidRDefault="00000000">
            <w:r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5ADB" w14:textId="77777777" w:rsidR="00B524E4" w:rsidRDefault="00B524E4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B524E4" w14:paraId="3A628AAF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ADB3" w14:textId="77777777" w:rsidR="00B524E4" w:rsidRDefault="00000000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 xml:space="preserve">Δ) Αποδέχομαι την επεξεργασία των προσωπικών μου δεδομένων αποκλειστικά για τις ανάγκες διαχείρισης του Προγράμματος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9681" w14:textId="77777777" w:rsidR="00B524E4" w:rsidRDefault="00B524E4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B524E4" w14:paraId="000CFF24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41C6" w14:textId="77777777" w:rsidR="00B524E4" w:rsidRDefault="00000000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Ε) Τα στοιχεία τα οποία αναφέρονται στην παρούσα αίτηση είναι αληθή και ακριβή, τα δε πρωτότυπα δικαιολογητικά των τίτλων σπουδών ή άλλων βεβαιώσεων τίθενται στη διάθεση του Πανεπιστημίου εφόσον ζητηθούν.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3FD7" w14:textId="77777777" w:rsidR="00B524E4" w:rsidRDefault="00B524E4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B524E4" w14:paraId="71CBBD8E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A800" w14:textId="77777777" w:rsidR="00B524E4" w:rsidRDefault="00000000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ΣΤ) Αυτή τη στιγμή θεωρώ δυνατή την μετάβασή μου στο Πανεπιστήμιο του Πόρτο για την παρακολούθηση του Προγράμματος BIP με τίτλο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Physical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activity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exercise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physical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fitness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health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promotion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evaluation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monitoring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» από τις 16 έως τις 27 Ιουνίου 2025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CA04" w14:textId="77777777" w:rsidR="00B524E4" w:rsidRDefault="00B524E4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</w:tbl>
    <w:p w14:paraId="3033F0E2" w14:textId="77777777" w:rsidR="00B524E4" w:rsidRDefault="00B524E4">
      <w:pPr>
        <w:rPr>
          <w:rFonts w:ascii="Tahoma" w:hAnsi="Tahoma" w:cs="Tahoma"/>
          <w:b/>
          <w:sz w:val="18"/>
          <w:szCs w:val="18"/>
        </w:rPr>
      </w:pPr>
    </w:p>
    <w:p w14:paraId="53ACEA7D" w14:textId="77777777" w:rsidR="00B524E4" w:rsidRDefault="00B524E4">
      <w:pPr>
        <w:rPr>
          <w:rFonts w:ascii="Tahoma" w:hAnsi="Tahoma" w:cs="Tahoma"/>
          <w:b/>
          <w:sz w:val="18"/>
          <w:szCs w:val="18"/>
        </w:rPr>
      </w:pPr>
    </w:p>
    <w:p w14:paraId="2BAC95D4" w14:textId="77777777" w:rsidR="00B524E4" w:rsidRDefault="00B524E4">
      <w:pPr>
        <w:rPr>
          <w:rFonts w:ascii="Tahoma" w:hAnsi="Tahoma" w:cs="Tahoma"/>
          <w:b/>
          <w:sz w:val="18"/>
          <w:szCs w:val="18"/>
        </w:rPr>
      </w:pPr>
    </w:p>
    <w:p w14:paraId="16FCA662" w14:textId="77777777" w:rsidR="00B524E4" w:rsidRDefault="00B524E4">
      <w:pPr>
        <w:rPr>
          <w:rFonts w:ascii="Tahoma" w:hAnsi="Tahoma" w:cs="Tahoma"/>
          <w:b/>
          <w:sz w:val="18"/>
          <w:szCs w:val="18"/>
        </w:rPr>
      </w:pPr>
    </w:p>
    <w:p w14:paraId="7587B233" w14:textId="77777777" w:rsidR="00B524E4" w:rsidRDefault="00B524E4">
      <w:pPr>
        <w:rPr>
          <w:rFonts w:ascii="Tahoma" w:hAnsi="Tahoma" w:cs="Tahoma"/>
          <w:b/>
          <w:sz w:val="18"/>
          <w:szCs w:val="18"/>
        </w:rPr>
      </w:pPr>
    </w:p>
    <w:p w14:paraId="71CC3BFF" w14:textId="77777777" w:rsidR="00B524E4" w:rsidRDefault="00B524E4">
      <w:pPr>
        <w:rPr>
          <w:rFonts w:ascii="Tahoma" w:hAnsi="Tahoma" w:cs="Tahoma"/>
          <w:b/>
          <w:sz w:val="18"/>
          <w:szCs w:val="18"/>
        </w:rPr>
      </w:pPr>
    </w:p>
    <w:p w14:paraId="43268E03" w14:textId="77777777" w:rsidR="00B524E4" w:rsidRDefault="00B524E4">
      <w:pPr>
        <w:rPr>
          <w:rFonts w:ascii="Tahoma" w:hAnsi="Tahoma" w:cs="Tahoma"/>
          <w:b/>
          <w:sz w:val="18"/>
          <w:szCs w:val="18"/>
        </w:rPr>
      </w:pPr>
    </w:p>
    <w:p w14:paraId="3922E3FB" w14:textId="77777777" w:rsidR="00B524E4" w:rsidRDefault="00B524E4">
      <w:pPr>
        <w:rPr>
          <w:rFonts w:ascii="Tahoma" w:hAnsi="Tahoma" w:cs="Tahoma"/>
          <w:b/>
          <w:sz w:val="18"/>
          <w:szCs w:val="18"/>
        </w:rPr>
      </w:pPr>
    </w:p>
    <w:p w14:paraId="0A90D453" w14:textId="77777777" w:rsidR="00B524E4" w:rsidRDefault="00B524E4">
      <w:pPr>
        <w:rPr>
          <w:rFonts w:ascii="Tahoma" w:hAnsi="Tahoma" w:cs="Tahoma"/>
          <w:sz w:val="18"/>
          <w:szCs w:val="18"/>
        </w:rPr>
      </w:pPr>
    </w:p>
    <w:p w14:paraId="712E3A35" w14:textId="77777777" w:rsidR="00B524E4" w:rsidRDefault="00B524E4">
      <w:pPr>
        <w:rPr>
          <w:rFonts w:ascii="Tahoma" w:hAnsi="Tahoma" w:cs="Tahoma"/>
          <w:sz w:val="18"/>
          <w:szCs w:val="18"/>
        </w:rPr>
      </w:pPr>
    </w:p>
    <w:p w14:paraId="157BFD17" w14:textId="77777777" w:rsidR="00B524E4" w:rsidRDefault="00B524E4"/>
    <w:p w14:paraId="50A91C51" w14:textId="77777777" w:rsidR="00B524E4" w:rsidRDefault="00B524E4"/>
    <w:p w14:paraId="02B03BC7" w14:textId="77777777" w:rsidR="00B524E4" w:rsidRDefault="00B524E4"/>
    <w:p w14:paraId="3DF1E76F" w14:textId="77777777" w:rsidR="00B524E4" w:rsidRDefault="00B524E4"/>
    <w:p w14:paraId="04485244" w14:textId="77777777" w:rsidR="00B524E4" w:rsidRDefault="00B524E4"/>
    <w:p w14:paraId="6588A303" w14:textId="77777777" w:rsidR="00B524E4" w:rsidRDefault="00B524E4">
      <w:pPr>
        <w:spacing w:line="288" w:lineRule="auto"/>
        <w:jc w:val="both"/>
        <w:rPr>
          <w:rFonts w:ascii="Tahoma" w:hAnsi="Tahoma" w:cs="Tahoma"/>
          <w:sz w:val="18"/>
          <w:szCs w:val="18"/>
        </w:rPr>
      </w:pPr>
    </w:p>
    <w:p w14:paraId="45E29FA7" w14:textId="77777777" w:rsidR="00B524E4" w:rsidRDefault="00000000">
      <w:pPr>
        <w:spacing w:line="288" w:lineRule="auto"/>
        <w:jc w:val="both"/>
      </w:pPr>
      <w:r>
        <w:rPr>
          <w:rFonts w:ascii="Tahoma" w:hAnsi="Tahoma" w:cs="Tahoma"/>
          <w:sz w:val="18"/>
          <w:szCs w:val="18"/>
        </w:rPr>
        <w:t xml:space="preserve">Δηλώνω υπεύθυνα ότι, </w:t>
      </w:r>
      <w:r>
        <w:rPr>
          <w:rFonts w:ascii="Tahoma" w:hAnsi="Tahoma" w:cs="Tahoma"/>
          <w:b/>
          <w:bCs/>
          <w:sz w:val="18"/>
          <w:szCs w:val="18"/>
        </w:rPr>
        <w:t xml:space="preserve">έχω γίνει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δεκτ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…….. από το Ίδρυμα Υποδοχής </w:t>
      </w:r>
      <w:r>
        <w:rPr>
          <w:rFonts w:ascii="Tahoma" w:hAnsi="Tahoma" w:cs="Tahoma"/>
          <w:sz w:val="18"/>
          <w:szCs w:val="18"/>
        </w:rPr>
        <w:t>για την παρακολούθηση του Προγράμματος BIP με τίτλο «</w:t>
      </w:r>
      <w:proofErr w:type="spellStart"/>
      <w:r>
        <w:rPr>
          <w:rFonts w:ascii="Tahoma" w:hAnsi="Tahoma" w:cs="Tahoma"/>
          <w:sz w:val="18"/>
          <w:szCs w:val="18"/>
        </w:rPr>
        <w:t>Physical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activity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exercise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physical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fitness</w:t>
      </w:r>
      <w:proofErr w:type="spellEnd"/>
      <w:r>
        <w:rPr>
          <w:rFonts w:ascii="Tahoma" w:hAnsi="Tahoma" w:cs="Tahoma"/>
          <w:sz w:val="18"/>
          <w:szCs w:val="18"/>
        </w:rPr>
        <w:t xml:space="preserve"> and </w:t>
      </w:r>
      <w:proofErr w:type="spellStart"/>
      <w:r>
        <w:rPr>
          <w:rFonts w:ascii="Tahoma" w:hAnsi="Tahoma" w:cs="Tahoma"/>
          <w:sz w:val="18"/>
          <w:szCs w:val="18"/>
        </w:rPr>
        <w:t>health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promotion</w:t>
      </w:r>
      <w:proofErr w:type="spellEnd"/>
      <w:r>
        <w:rPr>
          <w:rFonts w:ascii="Tahoma" w:hAnsi="Tahoma" w:cs="Tahoma"/>
          <w:sz w:val="18"/>
          <w:szCs w:val="18"/>
        </w:rPr>
        <w:t xml:space="preserve"> - </w:t>
      </w:r>
      <w:proofErr w:type="spellStart"/>
      <w:r>
        <w:rPr>
          <w:rFonts w:ascii="Tahoma" w:hAnsi="Tahoma" w:cs="Tahoma"/>
          <w:sz w:val="18"/>
          <w:szCs w:val="18"/>
        </w:rPr>
        <w:t>evaluation</w:t>
      </w:r>
      <w:proofErr w:type="spellEnd"/>
      <w:r>
        <w:rPr>
          <w:rFonts w:ascii="Tahoma" w:hAnsi="Tahoma" w:cs="Tahoma"/>
          <w:sz w:val="18"/>
          <w:szCs w:val="18"/>
        </w:rPr>
        <w:t xml:space="preserve"> and </w:t>
      </w:r>
      <w:proofErr w:type="spellStart"/>
      <w:r>
        <w:rPr>
          <w:rFonts w:ascii="Tahoma" w:hAnsi="Tahoma" w:cs="Tahoma"/>
          <w:sz w:val="18"/>
          <w:szCs w:val="18"/>
        </w:rPr>
        <w:t>monitoring</w:t>
      </w:r>
      <w:proofErr w:type="spellEnd"/>
      <w:r>
        <w:rPr>
          <w:rFonts w:ascii="Tahoma" w:hAnsi="Tahoma" w:cs="Tahoma"/>
          <w:sz w:val="18"/>
          <w:szCs w:val="18"/>
        </w:rPr>
        <w:t xml:space="preserve">» κι εάν επιλεγώ από την Επιτροπή </w:t>
      </w:r>
      <w:r>
        <w:rPr>
          <w:rFonts w:ascii="Tahoma" w:hAnsi="Tahoma" w:cs="Tahoma"/>
          <w:sz w:val="18"/>
          <w:szCs w:val="18"/>
          <w:lang w:val="en-US"/>
        </w:rPr>
        <w:t>ERASMUS</w:t>
      </w:r>
      <w:r>
        <w:rPr>
          <w:rFonts w:ascii="Tahoma" w:hAnsi="Tahoma" w:cs="Tahoma"/>
          <w:sz w:val="18"/>
          <w:szCs w:val="18"/>
        </w:rPr>
        <w:t xml:space="preserve">+ του ΠΑΝΕΠΙΣΤΗΜΙΟΥ ΠΕΛΟΠΟΝΝΗΣΟΥ, θα καταθέσω εγκαίρως στο Γραφείο </w:t>
      </w:r>
      <w:proofErr w:type="spellStart"/>
      <w:r>
        <w:rPr>
          <w:rFonts w:ascii="Tahoma" w:hAnsi="Tahoma" w:cs="Tahoma"/>
          <w:sz w:val="18"/>
          <w:szCs w:val="18"/>
        </w:rPr>
        <w:t>Erasmus</w:t>
      </w:r>
      <w:proofErr w:type="spellEnd"/>
      <w:r>
        <w:rPr>
          <w:rFonts w:ascii="Tahoma" w:hAnsi="Tahoma" w:cs="Tahoma"/>
          <w:sz w:val="18"/>
          <w:szCs w:val="18"/>
        </w:rPr>
        <w:t xml:space="preserve">+ όλα τα δικαιολογητικά που απαιτούνται για τη χρηματοδότηση </w:t>
      </w:r>
      <w:proofErr w:type="spellStart"/>
      <w:r>
        <w:rPr>
          <w:rFonts w:ascii="Tahoma" w:hAnsi="Tahoma" w:cs="Tahoma"/>
          <w:sz w:val="18"/>
          <w:szCs w:val="18"/>
        </w:rPr>
        <w:t>Erasmus</w:t>
      </w:r>
      <w:proofErr w:type="spellEnd"/>
      <w:r>
        <w:rPr>
          <w:rFonts w:ascii="Tahoma" w:hAnsi="Tahoma" w:cs="Tahoma"/>
          <w:sz w:val="18"/>
          <w:szCs w:val="18"/>
        </w:rPr>
        <w:t>+ των φοιτητριών/</w:t>
      </w:r>
      <w:proofErr w:type="spellStart"/>
      <w:r>
        <w:rPr>
          <w:rFonts w:ascii="Tahoma" w:hAnsi="Tahoma" w:cs="Tahoma"/>
          <w:sz w:val="18"/>
          <w:szCs w:val="18"/>
        </w:rPr>
        <w:t>τών</w:t>
      </w:r>
      <w:proofErr w:type="spellEnd"/>
      <w:r>
        <w:rPr>
          <w:rFonts w:ascii="Tahoma" w:hAnsi="Tahoma" w:cs="Tahoma"/>
          <w:sz w:val="18"/>
          <w:szCs w:val="18"/>
        </w:rPr>
        <w:t xml:space="preserve"> του Πανεπιστημίου Πελοποννήσου που μετακινούνται για ΣΠΟΥΔΕΣ στο εξωτερικό όπως αναγράφονται στην ιστοσελίδα του ιδρύματος </w:t>
      </w:r>
      <w:hyperlink r:id="rId6" w:history="1">
        <w:r>
          <w:rPr>
            <w:rFonts w:ascii="Tahoma" w:hAnsi="Tahoma" w:cs="Tahoma"/>
            <w:sz w:val="18"/>
            <w:szCs w:val="18"/>
          </w:rPr>
          <w:t>https://erasmus.uop.gr/</w:t>
        </w:r>
      </w:hyperlink>
    </w:p>
    <w:p w14:paraId="2213A349" w14:textId="77777777" w:rsidR="00B524E4" w:rsidRDefault="00000000">
      <w:pPr>
        <w:jc w:val="center"/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</w:t>
      </w:r>
    </w:p>
    <w:p w14:paraId="666BE449" w14:textId="77777777" w:rsidR="00B524E4" w:rsidRDefault="00000000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Ο/Η   αιτών/ούσα</w:t>
      </w:r>
    </w:p>
    <w:p w14:paraId="5421AA45" w14:textId="77777777" w:rsidR="00B524E4" w:rsidRDefault="00000000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</w:t>
      </w:r>
    </w:p>
    <w:p w14:paraId="2A8E0C88" w14:textId="77777777" w:rsidR="00B524E4" w:rsidRDefault="00000000">
      <w:pPr>
        <w:jc w:val="right"/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</w:t>
      </w:r>
    </w:p>
    <w:p w14:paraId="268393BA" w14:textId="77777777" w:rsidR="00B524E4" w:rsidRDefault="00000000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(Τόπος, Ημερομηνία, Υπογραφή)</w:t>
      </w:r>
    </w:p>
    <w:p w14:paraId="20C703A4" w14:textId="77777777" w:rsidR="00B524E4" w:rsidRDefault="00B524E4">
      <w:pPr>
        <w:jc w:val="right"/>
      </w:pPr>
    </w:p>
    <w:p w14:paraId="0DE35F7B" w14:textId="77777777" w:rsidR="00B524E4" w:rsidRDefault="00B524E4"/>
    <w:sectPr w:rsidR="00B524E4">
      <w:headerReference w:type="default" r:id="rId7"/>
      <w:footerReference w:type="default" r:id="rId8"/>
      <w:pgSz w:w="12240" w:h="15840"/>
      <w:pgMar w:top="1440" w:right="900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366AA" w14:textId="77777777" w:rsidR="00F862FC" w:rsidRDefault="00F862FC">
      <w:r>
        <w:separator/>
      </w:r>
    </w:p>
  </w:endnote>
  <w:endnote w:type="continuationSeparator" w:id="0">
    <w:p w14:paraId="1D241C80" w14:textId="77777777" w:rsidR="00F862FC" w:rsidRDefault="00F8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958E" w14:textId="77777777" w:rsidR="00000000" w:rsidRDefault="00000000">
    <w:pPr>
      <w:pStyle w:val="ab"/>
      <w:ind w:right="360"/>
      <w:jc w:val="center"/>
      <w:rPr>
        <w:rFonts w:ascii="Tahoma" w:hAnsi="Tahoma" w:cs="Tahoma"/>
        <w:b/>
        <w:i/>
        <w:sz w:val="14"/>
        <w:szCs w:val="14"/>
        <w:lang w:val="en-US"/>
      </w:rPr>
    </w:pPr>
  </w:p>
  <w:p w14:paraId="4E90451F" w14:textId="77777777" w:rsidR="00000000" w:rsidRDefault="00000000">
    <w:pPr>
      <w:pStyle w:val="ab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EFDD6B" wp14:editId="710E3380">
              <wp:simplePos x="0" y="0"/>
              <wp:positionH relativeFrom="page">
                <wp:posOffset>6417314</wp:posOffset>
              </wp:positionH>
              <wp:positionV relativeFrom="paragraph">
                <wp:posOffset>630</wp:posOffset>
              </wp:positionV>
              <wp:extent cx="100968" cy="173992"/>
              <wp:effectExtent l="0" t="0" r="0" b="0"/>
              <wp:wrapSquare wrapText="largest"/>
              <wp:docPr id="199843385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8" cy="17399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A29AFD" w14:textId="77777777" w:rsidR="00000000" w:rsidRDefault="00000000">
                          <w:pPr>
                            <w:pStyle w:val="ab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</w:rPr>
                            <w:t>II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630" tIns="630" rIns="630" bIns="63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FDD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5.3pt;margin-top:.05pt;width:7.95pt;height:13.7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" stroked="f">
              <v:fill opacity="0"/>
              <v:textbox inset=".0175mm,.0175mm,.0175mm,.0175mm">
                <w:txbxContent>
                  <w:p w14:paraId="03A29AFD" w14:textId="77777777" w:rsidR="00000000" w:rsidRDefault="00000000">
                    <w:pPr>
                      <w:pStyle w:val="ab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>
                      <w:rPr>
                        <w:rStyle w:val="ac"/>
                      </w:rPr>
                      <w:t>II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ο/η συντάκτης/</w:t>
    </w:r>
    <w:proofErr w:type="spellStart"/>
    <w:r>
      <w:rPr>
        <w:rFonts w:ascii="Tahoma" w:hAnsi="Tahoma" w:cs="Tahoma"/>
        <w:b/>
        <w:i/>
        <w:sz w:val="14"/>
        <w:szCs w:val="14"/>
      </w:rPr>
      <w:t>κτρια</w:t>
    </w:r>
    <w:proofErr w:type="spellEnd"/>
    <w:r>
      <w:rPr>
        <w:rFonts w:ascii="Tahoma" w:hAnsi="Tahoma" w:cs="Tahoma"/>
        <w:b/>
        <w:i/>
        <w:sz w:val="14"/>
        <w:szCs w:val="14"/>
      </w:rPr>
      <w:t xml:space="preserve"> και σε ουδεμία περίπτωση η Εθνική Μονάδα ή Ευρωπαϊκή Επιτροπή</w:t>
    </w:r>
  </w:p>
  <w:p w14:paraId="0FB89C9E" w14:textId="77777777" w:rsidR="00000000" w:rsidRDefault="00000000">
    <w:pPr>
      <w:pStyle w:val="ab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8DAA957" wp14:editId="079F418E">
          <wp:simplePos x="0" y="0"/>
          <wp:positionH relativeFrom="margin">
            <wp:posOffset>4139561</wp:posOffset>
          </wp:positionH>
          <wp:positionV relativeFrom="margin">
            <wp:posOffset>9086219</wp:posOffset>
          </wp:positionV>
          <wp:extent cx="1922782" cy="377820"/>
          <wp:effectExtent l="0" t="0" r="1268" b="3180"/>
          <wp:wrapSquare wrapText="bothSides"/>
          <wp:docPr id="719294597" name="Picture 1" descr="A blue and white sign with white letters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2782" cy="3778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85D1185" w14:textId="77777777" w:rsidR="00000000" w:rsidRDefault="000000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700E9" w14:textId="77777777" w:rsidR="00F862FC" w:rsidRDefault="00F862FC">
      <w:r>
        <w:rPr>
          <w:color w:val="000000"/>
        </w:rPr>
        <w:separator/>
      </w:r>
    </w:p>
  </w:footnote>
  <w:footnote w:type="continuationSeparator" w:id="0">
    <w:p w14:paraId="7A834AD3" w14:textId="77777777" w:rsidR="00F862FC" w:rsidRDefault="00F8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0D76" w14:textId="77777777" w:rsidR="00000000" w:rsidRDefault="00000000">
    <w:pPr>
      <w:pStyle w:val="a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28E88D" wp14:editId="3B6E1A9A">
          <wp:simplePos x="0" y="0"/>
          <wp:positionH relativeFrom="column">
            <wp:posOffset>4378320</wp:posOffset>
          </wp:positionH>
          <wp:positionV relativeFrom="paragraph">
            <wp:posOffset>-457200</wp:posOffset>
          </wp:positionV>
          <wp:extent cx="2447921" cy="1171575"/>
          <wp:effectExtent l="0" t="0" r="0" b="9525"/>
          <wp:wrapTight wrapText="bothSides">
            <wp:wrapPolygon edited="0">
              <wp:start x="0" y="0"/>
              <wp:lineTo x="0" y="21424"/>
              <wp:lineTo x="21348" y="21424"/>
              <wp:lineTo x="21348" y="0"/>
              <wp:lineTo x="0" y="0"/>
            </wp:wrapPolygon>
          </wp:wrapTight>
          <wp:docPr id="1656106774" name="Picture 4" descr="A logo with text and a city skyline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7921" cy="11715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9FF5453" wp14:editId="2352A77B">
          <wp:simplePos x="0" y="0"/>
          <wp:positionH relativeFrom="page">
            <wp:align>left</wp:align>
          </wp:positionH>
          <wp:positionV relativeFrom="paragraph">
            <wp:posOffset>-457712</wp:posOffset>
          </wp:positionV>
          <wp:extent cx="1652092" cy="1097115"/>
          <wp:effectExtent l="0" t="0" r="5258" b="7785"/>
          <wp:wrapTight wrapText="bothSides">
            <wp:wrapPolygon edited="0">
              <wp:start x="0" y="0"/>
              <wp:lineTo x="0" y="21378"/>
              <wp:lineTo x="21420" y="21378"/>
              <wp:lineTo x="21420" y="0"/>
              <wp:lineTo x="0" y="0"/>
            </wp:wrapPolygon>
          </wp:wrapTight>
          <wp:docPr id="1139618979" name="Picture 3" descr="A red logo with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2092" cy="1097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24E4"/>
    <w:rsid w:val="00314DA1"/>
    <w:rsid w:val="00B524E4"/>
    <w:rsid w:val="00F862FC"/>
    <w:rsid w:val="00FC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B328"/>
  <w15:docId w15:val="{7B5BD909-7E30-4E41-9E7B-9A3FFE74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zh-CN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/>
      <w:outlineLvl w:val="6"/>
    </w:pPr>
    <w:rPr>
      <w:color w:val="595959"/>
    </w:rPr>
  </w:style>
  <w:style w:type="paragraph" w:styleId="8">
    <w:name w:val="heading 8"/>
    <w:basedOn w:val="a"/>
    <w:next w:val="a"/>
    <w:pPr>
      <w:keepNext/>
      <w:keepLines/>
      <w:outlineLvl w:val="7"/>
    </w:pPr>
    <w:rPr>
      <w:i/>
      <w:iCs/>
      <w:color w:val="272727"/>
    </w:rPr>
  </w:style>
  <w:style w:type="paragraph" w:styleId="9">
    <w:name w:val="heading 9"/>
    <w:basedOn w:val="a"/>
    <w:next w:val="a"/>
    <w:pPr>
      <w:keepNext/>
      <w:keepLines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a0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a0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a0"/>
    <w:rPr>
      <w:rFonts w:eastAsia="Times New Roman" w:cs="Times New Roman"/>
      <w:color w:val="0F4761"/>
    </w:rPr>
  </w:style>
  <w:style w:type="character" w:customStyle="1" w:styleId="Heading6Char">
    <w:name w:val="Heading 6 Char"/>
    <w:basedOn w:val="a0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a0"/>
    <w:rPr>
      <w:rFonts w:eastAsia="Times New Roman" w:cs="Times New Roman"/>
      <w:color w:val="595959"/>
    </w:rPr>
  </w:style>
  <w:style w:type="character" w:customStyle="1" w:styleId="Heading8Char">
    <w:name w:val="Heading 8 Char"/>
    <w:basedOn w:val="a0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a0"/>
    <w:rPr>
      <w:i/>
      <w:iCs/>
      <w:color w:val="404040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a0"/>
    <w:rPr>
      <w:i/>
      <w:iCs/>
      <w:color w:val="0F4761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  <w:style w:type="paragraph" w:customStyle="1" w:styleId="ListParagraph1">
    <w:name w:val="List Paragraph1"/>
    <w:basedOn w:val="a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GB" w:eastAsia="zh-CN" w:bidi="ar-SA"/>
    </w:rPr>
  </w:style>
  <w:style w:type="paragraph" w:styleId="aa">
    <w:name w:val="header"/>
    <w:basedOn w:val="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  <w:rPr>
      <w:rFonts w:ascii="Times New Roman" w:eastAsia="Times New Roman" w:hAnsi="Times New Roman" w:cs="Times New Roman"/>
      <w:kern w:val="0"/>
      <w:sz w:val="24"/>
      <w:szCs w:val="24"/>
      <w:lang w:val="el-GR" w:eastAsia="zh-CN" w:bidi="ar-SA"/>
    </w:rPr>
  </w:style>
  <w:style w:type="paragraph" w:styleId="ab">
    <w:name w:val="footer"/>
    <w:basedOn w:val="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a0"/>
    <w:rPr>
      <w:rFonts w:ascii="Times New Roman" w:eastAsia="Times New Roman" w:hAnsi="Times New Roman" w:cs="Times New Roman"/>
      <w:kern w:val="0"/>
      <w:sz w:val="24"/>
      <w:szCs w:val="24"/>
      <w:lang w:val="el-GR" w:eastAsia="zh-CN" w:bidi="ar-SA"/>
    </w:rPr>
  </w:style>
  <w:style w:type="character" w:styleId="ac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asmus.uop.g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HAIDA</dc:creator>
  <dc:description/>
  <cp:lastModifiedBy>STERGIOS-NEKTARIOS ANAGNOSTOU</cp:lastModifiedBy>
  <cp:revision>2</cp:revision>
  <dcterms:created xsi:type="dcterms:W3CDTF">2025-04-25T10:37:00Z</dcterms:created>
  <dcterms:modified xsi:type="dcterms:W3CDTF">2025-04-25T10:37:00Z</dcterms:modified>
</cp:coreProperties>
</file>