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0520" w14:textId="77777777" w:rsidR="00AB545A" w:rsidRDefault="00000000">
      <w:pPr>
        <w:pStyle w:val="Default"/>
        <w:jc w:val="center"/>
      </w:pPr>
      <w:r>
        <w:rPr>
          <w:rFonts w:cs="Aptos"/>
          <w:b/>
          <w:bCs/>
          <w:lang w:val="el-GR"/>
        </w:rPr>
        <w:t>ΑΙΤΗΣΗ</w:t>
      </w:r>
    </w:p>
    <w:p w14:paraId="1A3E6515" w14:textId="77777777" w:rsidR="00AB545A" w:rsidRDefault="00000000">
      <w:pPr>
        <w:pStyle w:val="Default"/>
        <w:spacing w:line="360" w:lineRule="auto"/>
        <w:jc w:val="center"/>
      </w:pPr>
      <w:r>
        <w:rPr>
          <w:rFonts w:cs="Aptos"/>
          <w:b/>
          <w:bCs/>
          <w:lang w:val="en-US"/>
        </w:rPr>
        <w:t>Y</w:t>
      </w:r>
      <w:r>
        <w:rPr>
          <w:rFonts w:cs="Aptos"/>
          <w:b/>
          <w:bCs/>
          <w:lang w:val="el-GR"/>
        </w:rPr>
        <w:t>ποψηφιότητας για κινητικότητα προπτυχιακών και μεταπτυχιακών φοιτητριών/τών</w:t>
      </w:r>
    </w:p>
    <w:p w14:paraId="66B8A2E7" w14:textId="77777777" w:rsidR="00AB545A" w:rsidRDefault="00000000">
      <w:pPr>
        <w:pStyle w:val="Default"/>
        <w:spacing w:line="360" w:lineRule="auto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544E74AC" w14:textId="77777777" w:rsidR="00AB545A" w:rsidRDefault="00000000">
      <w:pPr>
        <w:pStyle w:val="Default"/>
        <w:spacing w:line="360" w:lineRule="auto"/>
        <w:jc w:val="center"/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>
        <w:rPr>
          <w:rFonts w:cs="Aptos"/>
          <w:b/>
          <w:bCs/>
          <w:lang w:val="en-US"/>
        </w:rPr>
        <w:t>Blended</w:t>
      </w:r>
      <w:r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n-US"/>
        </w:rPr>
        <w:t>Intensive</w:t>
      </w:r>
      <w:r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n-US"/>
        </w:rPr>
        <w:t>Program</w:t>
      </w:r>
    </w:p>
    <w:p w14:paraId="60DED4E2" w14:textId="77777777" w:rsidR="00AB545A" w:rsidRDefault="00000000">
      <w:pPr>
        <w:pStyle w:val="Default"/>
        <w:spacing w:line="360" w:lineRule="auto"/>
        <w:jc w:val="center"/>
      </w:pPr>
      <w:r>
        <w:rPr>
          <w:rFonts w:cs="Aptos"/>
          <w:b/>
          <w:bCs/>
          <w:lang w:val="en-US"/>
        </w:rPr>
        <w:t xml:space="preserve">BIP 2 </w:t>
      </w:r>
      <w:r>
        <w:rPr>
          <w:rFonts w:cs="Aptos"/>
          <w:b/>
          <w:bCs/>
          <w:lang w:val="el-GR"/>
        </w:rPr>
        <w:t>με</w:t>
      </w:r>
      <w:r>
        <w:rPr>
          <w:rFonts w:cs="Aptos"/>
          <w:b/>
          <w:bCs/>
          <w:lang w:val="en-US"/>
        </w:rPr>
        <w:t xml:space="preserve"> </w:t>
      </w:r>
      <w:r>
        <w:rPr>
          <w:rFonts w:cs="Aptos"/>
          <w:b/>
          <w:bCs/>
          <w:lang w:val="el-GR"/>
        </w:rPr>
        <w:t>τίτλο</w:t>
      </w:r>
      <w:r>
        <w:rPr>
          <w:rFonts w:cs="Aptos"/>
          <w:b/>
          <w:bCs/>
          <w:lang w:val="en-US"/>
        </w:rPr>
        <w:t xml:space="preserve"> </w:t>
      </w:r>
      <w:r>
        <w:rPr>
          <w:rFonts w:cs="Aptos"/>
          <w:b/>
          <w:bCs/>
          <w:szCs w:val="28"/>
          <w:lang w:val="en-US"/>
        </w:rPr>
        <w:t>“Physical Activity and Health Promotion: Contexts of Practice”</w:t>
      </w:r>
    </w:p>
    <w:p w14:paraId="5F99B93E" w14:textId="77777777" w:rsidR="00AB545A" w:rsidRDefault="00000000">
      <w:pPr>
        <w:pStyle w:val="Default"/>
        <w:spacing w:line="360" w:lineRule="auto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στη Σχολή Αθλητισμού του Πανεπιστημίου του Πόρτο (FADEUP) στην Πορτογαλία</w:t>
      </w:r>
    </w:p>
    <w:p w14:paraId="276462E1" w14:textId="77777777" w:rsidR="00AB545A" w:rsidRDefault="00000000">
      <w:pPr>
        <w:tabs>
          <w:tab w:val="right" w:leader="dot" w:pos="8080"/>
        </w:tabs>
        <w:spacing w:line="360" w:lineRule="auto"/>
        <w:jc w:val="center"/>
        <w:rPr>
          <w:rFonts w:ascii="Calibri" w:eastAsia="Calibri" w:hAnsi="Calibri" w:cs="Aptos"/>
          <w:b/>
          <w:bCs/>
          <w:color w:val="000000"/>
        </w:rPr>
      </w:pPr>
      <w:r>
        <w:rPr>
          <w:rFonts w:ascii="Calibri" w:eastAsia="Calibri" w:hAnsi="Calibri" w:cs="Aptos"/>
          <w:b/>
          <w:bCs/>
          <w:color w:val="000000"/>
        </w:rPr>
        <w:t>2023-1-PT01-KA131-HED-000119686-8</w:t>
      </w:r>
    </w:p>
    <w:p w14:paraId="51322608" w14:textId="77777777" w:rsidR="00AB545A" w:rsidRDefault="00000000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B545A" w14:paraId="0520867D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E803" w14:textId="77777777" w:rsidR="00AB545A" w:rsidRDefault="00000000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6C2B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5D05FE44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2D38" w14:textId="77777777" w:rsidR="00AB545A" w:rsidRDefault="00000000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A5F2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425060C3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703D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9F76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5DD7271C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EC16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DA44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0DFD6854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5728" w14:textId="77777777" w:rsidR="00AB545A" w:rsidRDefault="00000000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849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6E1135A4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0DA5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5672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31D9BC52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D9CD" w14:textId="77777777" w:rsidR="00AB545A" w:rsidRDefault="00000000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65D0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156003A2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74E0" w14:textId="77777777" w:rsidR="00AB545A" w:rsidRDefault="00000000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7C1B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545A" w14:paraId="4133D482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1FF1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1BF8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C6C49C7" w14:textId="77777777" w:rsidR="00AB545A" w:rsidRDefault="00AB545A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1574D3A" w14:textId="77777777" w:rsidR="00AB545A" w:rsidRDefault="00000000">
      <w:pPr>
        <w:tabs>
          <w:tab w:val="right" w:leader="dot" w:pos="8080"/>
        </w:tabs>
        <w:spacing w:line="360" w:lineRule="auto"/>
      </w:pPr>
      <w:r>
        <w:rPr>
          <w:rFonts w:ascii="Tahoma" w:hAnsi="Tahoma" w:cs="Tahoma"/>
          <w:b/>
          <w:sz w:val="18"/>
          <w:szCs w:val="18"/>
        </w:rPr>
        <w:t>ΣΠΟΥΔΕΣ</w:t>
      </w:r>
      <w:r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B545A" w14:paraId="4EC1F50D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A6AC" w14:textId="77777777" w:rsidR="00AB545A" w:rsidRDefault="0000000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7E19174E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113C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3BEE809C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DCA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7E98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7914325C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C719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F88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34980654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DA4D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7E96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712F811E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8315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89CE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6F97414E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6192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F9AD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1431451E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36EA" w14:textId="77777777" w:rsidR="00AB545A" w:rsidRDefault="00000000">
            <w:pPr>
              <w:tabs>
                <w:tab w:val="right" w:leader="dot" w:pos="8080"/>
              </w:tabs>
              <w:spacing w:line="36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5FEF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7AC14EFB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5BF3" w14:textId="77777777" w:rsidR="00AB545A" w:rsidRDefault="00000000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7156121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FF63" w14:textId="77777777" w:rsidR="00AB545A" w:rsidRDefault="00AB545A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FFE11A" w14:textId="77777777" w:rsidR="00AB545A" w:rsidRDefault="00AB545A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476B8E44" w14:textId="77777777" w:rsidR="00AB545A" w:rsidRDefault="00AB545A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043DAF28" w14:textId="77777777" w:rsidR="00AB545A" w:rsidRDefault="00AB545A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4D754CF3" w14:textId="77777777" w:rsidR="00AB545A" w:rsidRDefault="00AB545A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2815E1B1" w14:textId="77777777" w:rsidR="00AB545A" w:rsidRDefault="00AB545A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6A800DDA" w14:textId="77777777" w:rsidR="00AB545A" w:rsidRDefault="00000000">
      <w:pPr>
        <w:jc w:val="both"/>
      </w:pPr>
      <w:r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4DA05A22" w14:textId="77777777" w:rsidR="00AB545A" w:rsidRDefault="00AB545A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B545A" w14:paraId="6CF9F5D0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A072" w14:textId="77777777" w:rsidR="00AB545A" w:rsidRDefault="00000000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03F1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24F8A0CA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0E6B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…………..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0166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545A" w14:paraId="008F2C17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2D16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…………..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9EAD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9B2EA6" w14:textId="77777777" w:rsidR="00AB545A" w:rsidRDefault="00AB545A">
      <w:pPr>
        <w:rPr>
          <w:rFonts w:ascii="Tahoma" w:hAnsi="Tahoma" w:cs="Tahoma"/>
          <w:sz w:val="18"/>
          <w:szCs w:val="18"/>
        </w:rPr>
      </w:pPr>
    </w:p>
    <w:p w14:paraId="4F5943F0" w14:textId="77777777" w:rsidR="00AB545A" w:rsidRDefault="00AB545A">
      <w:pPr>
        <w:rPr>
          <w:rFonts w:ascii="Tahoma" w:hAnsi="Tahoma" w:cs="Tahoma"/>
          <w:b/>
          <w:sz w:val="18"/>
          <w:szCs w:val="18"/>
          <w:lang w:val="en-US"/>
        </w:rPr>
      </w:pPr>
    </w:p>
    <w:p w14:paraId="2E9024EB" w14:textId="77777777" w:rsidR="00AB545A" w:rsidRDefault="00000000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6AE51B8B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B545A" w14:paraId="438C7C4C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AF8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30064674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7BC99B71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5D2CF3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1192132A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F5DE2B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1258EA67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21BE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36BC0EAE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3643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(Επίπεδο γνώσης της αγγλικής γλώσσας Β2)</w:t>
            </w:r>
          </w:p>
          <w:p w14:paraId="4DF3B38E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3B4F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537D4A57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FE7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00E520D5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2BAC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543350ED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BD5B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D02060E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1131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72BCDFB2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82EA" w14:textId="77777777" w:rsidR="00AB545A" w:rsidRDefault="00000000">
            <w:r>
              <w:rPr>
                <w:rFonts w:ascii="Tahoma" w:hAnsi="Tahoma" w:cs="Tahoma"/>
                <w:sz w:val="18"/>
                <w:szCs w:val="18"/>
              </w:rPr>
              <w:t>Μήνυμα ηλεκτρονικού ταχυδρομείου (Email) από το Ίδρυμα Υποδοχής (Πανεπιστήμιο του Πόρτο (FADEUP)) που επιβεβαιώνει την αξιολόγηση και την επιλογή μου στο BIP  με τίτλο “Physical Activity and Health Promotion: Contexts of Practice”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3DA6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0A26EFEF" w14:textId="77777777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9A10" w14:textId="77777777" w:rsidR="00AB545A" w:rsidRDefault="000000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40C92EF4" w14:textId="77777777" w:rsidR="00AB545A" w:rsidRDefault="00AB545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2A00" w14:textId="77777777" w:rsidR="00AB545A" w:rsidRDefault="00AB545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2CF6491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tbl>
      <w:tblPr>
        <w:tblW w:w="8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4"/>
        <w:gridCol w:w="1417"/>
      </w:tblGrid>
      <w:tr w:rsidR="00AB545A" w14:paraId="11EF6421" w14:textId="77777777">
        <w:tblPrEx>
          <w:tblCellMar>
            <w:top w:w="0" w:type="dxa"/>
            <w:bottom w:w="0" w:type="dxa"/>
          </w:tblCellMar>
        </w:tblPrEx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CB42" w14:textId="77777777" w:rsidR="00AB545A" w:rsidRDefault="00000000">
            <w:pPr>
              <w:spacing w:line="360" w:lineRule="auto"/>
            </w:pPr>
            <w:r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AB545A" w14:paraId="7105F023" w14:textId="77777777">
        <w:tblPrEx>
          <w:tblCellMar>
            <w:top w:w="0" w:type="dxa"/>
            <w:bottom w:w="0" w:type="dxa"/>
          </w:tblCellMar>
        </w:tblPrEx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0A2D" w14:textId="77777777" w:rsidR="00AB545A" w:rsidRDefault="00000000">
            <w:r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7F501F0F" w14:textId="77777777" w:rsidR="00AB545A" w:rsidRDefault="00000000"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3ED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0168370E" w14:textId="77777777">
        <w:tblPrEx>
          <w:tblCellMar>
            <w:top w:w="0" w:type="dxa"/>
            <w:bottom w:w="0" w:type="dxa"/>
          </w:tblCellMar>
        </w:tblPrEx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7524" w14:textId="77777777" w:rsidR="00AB545A" w:rsidRDefault="00000000">
            <w:pPr>
              <w:spacing w:line="360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9475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B545A" w14:paraId="552CA409" w14:textId="77777777">
        <w:tblPrEx>
          <w:tblCellMar>
            <w:top w:w="0" w:type="dxa"/>
            <w:bottom w:w="0" w:type="dxa"/>
          </w:tblCellMar>
        </w:tblPrEx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2CE" w14:textId="77777777" w:rsidR="00AB545A" w:rsidRDefault="00000000">
            <w:r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DD96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  <w:tr w:rsidR="00AB545A" w14:paraId="2256F55B" w14:textId="77777777">
        <w:tblPrEx>
          <w:tblCellMar>
            <w:top w:w="0" w:type="dxa"/>
            <w:bottom w:w="0" w:type="dxa"/>
          </w:tblCellMar>
        </w:tblPrEx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DC04" w14:textId="77777777" w:rsidR="00AB545A" w:rsidRDefault="00000000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4AC3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  <w:tr w:rsidR="00AB545A" w14:paraId="6220C4F9" w14:textId="77777777">
        <w:tblPrEx>
          <w:tblCellMar>
            <w:top w:w="0" w:type="dxa"/>
            <w:bottom w:w="0" w:type="dxa"/>
          </w:tblCellMar>
        </w:tblPrEx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67B7" w14:textId="77777777" w:rsidR="00AB545A" w:rsidRDefault="00000000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D882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  <w:tr w:rsidR="00AB545A" w14:paraId="4DD7AF08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64D1" w14:textId="77777777" w:rsidR="00AB545A" w:rsidRDefault="00000000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ΣΤ) Αυτή τη στιγμή θεωρώ δυνατή την μετάβασή μου στο Πανεπιστήμιο του Πόρτο για την παρακολούθηση του Προγράμματος BIP με τίτλο “Physical Activity and Health Promotion: Contexts of Practice” από τις 16 έως τις 27 Ιουνίου 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7007" w14:textId="77777777" w:rsidR="00AB545A" w:rsidRDefault="00AB545A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6662B4B9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73BC0FD8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10B8CE3A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1CCC4B2F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646D01D2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44EBB486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21794D5A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459932E9" w14:textId="77777777" w:rsidR="00AB545A" w:rsidRDefault="00AB545A">
      <w:pPr>
        <w:rPr>
          <w:rFonts w:ascii="Tahoma" w:hAnsi="Tahoma" w:cs="Tahoma"/>
          <w:b/>
          <w:sz w:val="18"/>
          <w:szCs w:val="18"/>
        </w:rPr>
      </w:pPr>
    </w:p>
    <w:p w14:paraId="2142FDD9" w14:textId="77777777" w:rsidR="00AB545A" w:rsidRDefault="00AB545A">
      <w:pPr>
        <w:rPr>
          <w:rFonts w:ascii="Tahoma" w:hAnsi="Tahoma" w:cs="Tahoma"/>
          <w:sz w:val="18"/>
          <w:szCs w:val="18"/>
        </w:rPr>
      </w:pPr>
    </w:p>
    <w:p w14:paraId="22112236" w14:textId="77777777" w:rsidR="00AB545A" w:rsidRDefault="00AB545A">
      <w:pPr>
        <w:rPr>
          <w:rFonts w:ascii="Tahoma" w:hAnsi="Tahoma" w:cs="Tahoma"/>
          <w:sz w:val="18"/>
          <w:szCs w:val="18"/>
        </w:rPr>
      </w:pPr>
    </w:p>
    <w:p w14:paraId="065A23D3" w14:textId="77777777" w:rsidR="00AB545A" w:rsidRDefault="00AB545A"/>
    <w:p w14:paraId="4B1CFD97" w14:textId="77777777" w:rsidR="00AB545A" w:rsidRDefault="00AB545A"/>
    <w:p w14:paraId="32395C94" w14:textId="77777777" w:rsidR="00AB545A" w:rsidRDefault="00AB545A"/>
    <w:p w14:paraId="5DA1619F" w14:textId="77777777" w:rsidR="00AB545A" w:rsidRDefault="00AB545A"/>
    <w:p w14:paraId="132AF206" w14:textId="77777777" w:rsidR="00AB545A" w:rsidRDefault="00AB545A"/>
    <w:p w14:paraId="71937AD0" w14:textId="77777777" w:rsidR="00AB545A" w:rsidRDefault="00AB545A">
      <w:pPr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14:paraId="41DB64F7" w14:textId="77777777" w:rsidR="00AB545A" w:rsidRDefault="00000000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 xml:space="preserve">Δηλώνω υπεύθυνα ότι, </w:t>
      </w:r>
      <w:r>
        <w:rPr>
          <w:rFonts w:ascii="Tahoma" w:hAnsi="Tahoma" w:cs="Tahoma"/>
          <w:b/>
          <w:bCs/>
          <w:sz w:val="18"/>
          <w:szCs w:val="18"/>
        </w:rPr>
        <w:t xml:space="preserve">έχω γίνει δεκτ…….. από το Ίδρυμα Υποδοχής </w:t>
      </w:r>
      <w:r>
        <w:rPr>
          <w:rFonts w:ascii="Tahoma" w:hAnsi="Tahoma" w:cs="Tahoma"/>
          <w:sz w:val="18"/>
          <w:szCs w:val="18"/>
        </w:rPr>
        <w:t xml:space="preserve">για την παρακολούθηση του Προγράμματος BIP με τίτλο “Physical Activity and Health Promotion: Contexts of Practice”» κι 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φοιτητριών/τών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18BD24AF" w14:textId="77777777" w:rsidR="00AB545A" w:rsidRDefault="0000000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2B3515F5" w14:textId="77777777" w:rsidR="00AB545A" w:rsidRDefault="00000000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2E981D50" w14:textId="77777777" w:rsidR="00AB545A" w:rsidRDefault="00000000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1CA96094" w14:textId="77777777" w:rsidR="00AB545A" w:rsidRDefault="00000000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28EAD16D" w14:textId="77777777" w:rsidR="00AB545A" w:rsidRDefault="00000000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53711D43" w14:textId="77777777" w:rsidR="00AB545A" w:rsidRDefault="00AB545A">
      <w:pPr>
        <w:jc w:val="right"/>
      </w:pPr>
    </w:p>
    <w:p w14:paraId="357C64F0" w14:textId="77777777" w:rsidR="00AB545A" w:rsidRDefault="00AB545A"/>
    <w:p w14:paraId="00391D9D" w14:textId="77777777" w:rsidR="00AB545A" w:rsidRDefault="00AB545A"/>
    <w:sectPr w:rsidR="00AB545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9767" w14:textId="77777777" w:rsidR="00DE0E27" w:rsidRDefault="00DE0E27">
      <w:r>
        <w:separator/>
      </w:r>
    </w:p>
  </w:endnote>
  <w:endnote w:type="continuationSeparator" w:id="0">
    <w:p w14:paraId="3556BE7A" w14:textId="77777777" w:rsidR="00DE0E27" w:rsidRDefault="00DE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1C08" w14:textId="77777777" w:rsidR="00DE0E27" w:rsidRDefault="00DE0E27">
      <w:r>
        <w:rPr>
          <w:color w:val="000000"/>
        </w:rPr>
        <w:separator/>
      </w:r>
    </w:p>
  </w:footnote>
  <w:footnote w:type="continuationSeparator" w:id="0">
    <w:p w14:paraId="6BDD412F" w14:textId="77777777" w:rsidR="00DE0E27" w:rsidRDefault="00DE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545A"/>
    <w:rsid w:val="000A6F3D"/>
    <w:rsid w:val="00924BB0"/>
    <w:rsid w:val="00AB545A"/>
    <w:rsid w:val="00D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35D5"/>
  <w15:docId w15:val="{52BFB136-F512-44BF-8ED3-E608933C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STERGIOS-NEKTARIOS ANAGNOSTOU</cp:lastModifiedBy>
  <cp:revision>2</cp:revision>
  <cp:lastPrinted>2025-04-24T10:34:00Z</cp:lastPrinted>
  <dcterms:created xsi:type="dcterms:W3CDTF">2025-04-25T10:38:00Z</dcterms:created>
  <dcterms:modified xsi:type="dcterms:W3CDTF">2025-04-25T10:38:00Z</dcterms:modified>
</cp:coreProperties>
</file>